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2E72" w14:textId="44A8CFA7" w:rsidR="00895D56" w:rsidRDefault="00895D56" w:rsidP="00895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3056C" w14:textId="77777777" w:rsidR="009146F7" w:rsidRPr="00550D4C" w:rsidRDefault="009146F7" w:rsidP="00895D56">
      <w:pPr>
        <w:spacing w:after="0" w:line="240" w:lineRule="auto"/>
        <w:rPr>
          <w:rFonts w:ascii="Calibri" w:eastAsia="Times New Roman" w:hAnsi="Calibri" w:cs="Calibri"/>
        </w:rPr>
      </w:pPr>
    </w:p>
    <w:p w14:paraId="5AD3AA59" w14:textId="20CE1A60" w:rsidR="00626CA4" w:rsidRPr="00550D4C" w:rsidRDefault="00BF5609" w:rsidP="00626CA4">
      <w:pPr>
        <w:rPr>
          <w:rFonts w:ascii="Arial Narrow" w:hAnsi="Arial Narrow"/>
          <w:b/>
          <w:color w:val="808080"/>
          <w:sz w:val="36"/>
          <w:szCs w:val="36"/>
        </w:rPr>
      </w:pPr>
      <w:r w:rsidRPr="00550D4C">
        <w:rPr>
          <w:rFonts w:ascii="Arial Narrow" w:hAnsi="Arial Narrow"/>
          <w:b/>
          <w:color w:val="808080"/>
          <w:sz w:val="36"/>
          <w:szCs w:val="36"/>
        </w:rPr>
        <w:t xml:space="preserve">Incoming Acquisition </w:t>
      </w:r>
      <w:r w:rsidR="00626CA4" w:rsidRPr="00550D4C">
        <w:rPr>
          <w:rFonts w:ascii="Arial Narrow" w:hAnsi="Arial Narrow"/>
          <w:b/>
          <w:color w:val="808080"/>
          <w:sz w:val="36"/>
          <w:szCs w:val="36"/>
        </w:rPr>
        <w:t xml:space="preserve">Condition Report </w:t>
      </w:r>
    </w:p>
    <w:p w14:paraId="053AF77F" w14:textId="77777777" w:rsidR="00895D56" w:rsidRPr="00550D4C" w:rsidRDefault="00895D56" w:rsidP="00895D5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2356A79" w14:textId="2B586393" w:rsidR="00895D56" w:rsidRPr="00550D4C" w:rsidRDefault="00EB67F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Artist</w:t>
      </w:r>
      <w:r w:rsidRPr="00550D4C">
        <w:rPr>
          <w:rFonts w:ascii="Arial Narrow" w:eastAsia="Times New Roman" w:hAnsi="Arial Narrow" w:cs="Calibri"/>
        </w:rPr>
        <w:t>:</w:t>
      </w:r>
      <w:r w:rsidR="00895D56" w:rsidRPr="00550D4C">
        <w:rPr>
          <w:rFonts w:ascii="Arial Narrow" w:eastAsia="Times New Roman" w:hAnsi="Arial Narrow" w:cs="Calibri"/>
          <w:b/>
        </w:rPr>
        <w:tab/>
      </w:r>
      <w:r w:rsidR="00895D56" w:rsidRPr="00550D4C">
        <w:rPr>
          <w:rFonts w:ascii="Arial Narrow" w:eastAsia="Times New Roman" w:hAnsi="Arial Narrow" w:cs="Calibri"/>
          <w:b/>
        </w:rPr>
        <w:tab/>
      </w:r>
    </w:p>
    <w:p w14:paraId="16428BA9" w14:textId="757526C8" w:rsidR="00895D56" w:rsidRPr="00550D4C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Title</w:t>
      </w:r>
      <w:r w:rsidR="00EB67F6" w:rsidRPr="00550D4C">
        <w:rPr>
          <w:rFonts w:ascii="Arial Narrow" w:eastAsia="Times New Roman" w:hAnsi="Arial Narrow" w:cs="Calibri"/>
        </w:rPr>
        <w:t>:</w:t>
      </w:r>
      <w:r w:rsidRPr="00550D4C">
        <w:rPr>
          <w:rFonts w:ascii="Arial Narrow" w:eastAsia="Times New Roman" w:hAnsi="Arial Narrow" w:cs="Calibri"/>
          <w:b/>
        </w:rPr>
        <w:tab/>
      </w:r>
      <w:r w:rsidRPr="00550D4C">
        <w:rPr>
          <w:rFonts w:ascii="Arial Narrow" w:eastAsia="Times New Roman" w:hAnsi="Arial Narrow" w:cs="Calibri"/>
          <w:b/>
        </w:rPr>
        <w:tab/>
      </w:r>
    </w:p>
    <w:p w14:paraId="11F494DC" w14:textId="34043C28" w:rsidR="00895D56" w:rsidRPr="00550D4C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Acc. No.</w:t>
      </w:r>
      <w:r w:rsidR="00EB67F6" w:rsidRPr="00550D4C">
        <w:rPr>
          <w:rFonts w:ascii="Arial Narrow" w:eastAsia="Times New Roman" w:hAnsi="Arial Narrow" w:cs="Calibri"/>
        </w:rPr>
        <w:t xml:space="preserve"> :</w:t>
      </w:r>
      <w:r w:rsidRPr="00550D4C">
        <w:rPr>
          <w:rFonts w:ascii="Arial Narrow" w:eastAsia="Times New Roman" w:hAnsi="Arial Narrow" w:cs="Calibri"/>
          <w:b/>
        </w:rPr>
        <w:t xml:space="preserve">  </w:t>
      </w:r>
      <w:r w:rsidRPr="00550D4C">
        <w:rPr>
          <w:rFonts w:ascii="Arial Narrow" w:eastAsia="Times New Roman" w:hAnsi="Arial Narrow" w:cs="Calibri"/>
          <w:b/>
        </w:rPr>
        <w:tab/>
      </w:r>
    </w:p>
    <w:p w14:paraId="6EFF73D1" w14:textId="3247F5B2" w:rsidR="00895D56" w:rsidRPr="00550D4C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Lab. No.</w:t>
      </w:r>
      <w:r w:rsidR="00EB67F6" w:rsidRPr="00550D4C">
        <w:rPr>
          <w:rFonts w:ascii="Arial Narrow" w:eastAsia="Times New Roman" w:hAnsi="Arial Narrow" w:cs="Calibri"/>
        </w:rPr>
        <w:t xml:space="preserve"> :</w:t>
      </w:r>
      <w:r w:rsidRPr="00550D4C">
        <w:rPr>
          <w:rFonts w:ascii="Arial Narrow" w:eastAsia="Times New Roman" w:hAnsi="Arial Narrow" w:cs="Calibri"/>
          <w:b/>
        </w:rPr>
        <w:t xml:space="preserve">  </w:t>
      </w:r>
      <w:r w:rsidRPr="00550D4C">
        <w:rPr>
          <w:rFonts w:ascii="Arial Narrow" w:eastAsia="Times New Roman" w:hAnsi="Arial Narrow" w:cs="Calibri"/>
          <w:b/>
        </w:rPr>
        <w:tab/>
      </w:r>
    </w:p>
    <w:p w14:paraId="7C163275" w14:textId="77777777" w:rsidR="00C25B6B" w:rsidRPr="00550D4C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590B0618" w14:textId="1BC91A48" w:rsidR="00895D56" w:rsidRPr="00550D4C" w:rsidRDefault="00895D56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Type</w:t>
      </w:r>
      <w:r w:rsidR="00EB67F6" w:rsidRPr="00550D4C">
        <w:rPr>
          <w:rFonts w:ascii="Arial Narrow" w:eastAsia="Times New Roman" w:hAnsi="Arial Narrow" w:cs="Calibri"/>
        </w:rPr>
        <w:t>:</w:t>
      </w:r>
      <w:r w:rsidRPr="00550D4C">
        <w:rPr>
          <w:rFonts w:ascii="Arial Narrow" w:eastAsia="Times New Roman" w:hAnsi="Arial Narrow" w:cs="Calibri"/>
          <w:b/>
        </w:rPr>
        <w:t xml:space="preserve"> </w:t>
      </w:r>
      <w:r w:rsidRPr="00550D4C">
        <w:rPr>
          <w:rFonts w:ascii="Arial Narrow" w:eastAsia="Times New Roman" w:hAnsi="Arial Narrow" w:cs="Calibri"/>
          <w:b/>
        </w:rPr>
        <w:tab/>
      </w:r>
      <w:r w:rsidRPr="00550D4C">
        <w:rPr>
          <w:rFonts w:ascii="Arial Narrow" w:eastAsia="Times New Roman" w:hAnsi="Arial Narrow" w:cs="Calibri"/>
          <w:b/>
        </w:rPr>
        <w:tab/>
      </w:r>
    </w:p>
    <w:p w14:paraId="0E62B714" w14:textId="77777777" w:rsidR="00C25B6B" w:rsidRPr="00550D4C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16F5B996" w14:textId="32DF4DC7" w:rsidR="00E64BE6" w:rsidRPr="00550D4C" w:rsidRDefault="00626CA4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Run time</w:t>
      </w:r>
      <w:r w:rsidR="00EB67F6" w:rsidRPr="00550D4C">
        <w:rPr>
          <w:rFonts w:ascii="Arial Narrow" w:eastAsia="Times New Roman" w:hAnsi="Arial Narrow" w:cs="Calibri"/>
        </w:rPr>
        <w:t>:</w:t>
      </w:r>
      <w:r w:rsidR="00895D56" w:rsidRPr="00550D4C">
        <w:rPr>
          <w:rFonts w:ascii="Arial Narrow" w:eastAsia="Times New Roman" w:hAnsi="Arial Narrow" w:cs="Calibri"/>
          <w:b/>
        </w:rPr>
        <w:t xml:space="preserve">  </w:t>
      </w:r>
    </w:p>
    <w:p w14:paraId="071366FD" w14:textId="77777777" w:rsidR="00C25B6B" w:rsidRPr="00550D4C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3BB7A5CF" w14:textId="0F60B9DD" w:rsidR="005B51ED" w:rsidRPr="00550D4C" w:rsidRDefault="005B51ED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Credits</w:t>
      </w:r>
      <w:proofErr w:type="gramStart"/>
      <w:r w:rsidRPr="00550D4C">
        <w:rPr>
          <w:rFonts w:ascii="Arial Narrow" w:eastAsia="Times New Roman" w:hAnsi="Arial Narrow" w:cs="Calibri"/>
          <w:b/>
        </w:rPr>
        <w:t>?:</w:t>
      </w:r>
      <w:proofErr w:type="gramEnd"/>
      <w:r w:rsidRPr="00550D4C">
        <w:rPr>
          <w:rFonts w:ascii="Arial Narrow" w:eastAsia="Times New Roman" w:hAnsi="Arial Narrow" w:cs="Calibri"/>
          <w:b/>
        </w:rPr>
        <w:t xml:space="preserve"> </w:t>
      </w:r>
    </w:p>
    <w:p w14:paraId="09D45968" w14:textId="0519534D" w:rsidR="00E847EE" w:rsidRPr="00550D4C" w:rsidRDefault="00BF5609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DELIVERABLES</w:t>
      </w:r>
    </w:p>
    <w:p w14:paraId="6BDD746D" w14:textId="453BB1B8" w:rsidR="00E64BE6" w:rsidRPr="00550D4C" w:rsidRDefault="00BF5609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 xml:space="preserve">Artwork delivered on </w:t>
      </w:r>
      <w:r w:rsidRPr="00550D4C">
        <w:rPr>
          <w:rFonts w:ascii="Arial Narrow" w:eastAsia="Times New Roman" w:hAnsi="Arial Narrow" w:cs="Calibri"/>
          <w:sz w:val="16"/>
          <w:szCs w:val="16"/>
        </w:rPr>
        <w:t xml:space="preserve">(hard drive, </w:t>
      </w:r>
      <w:proofErr w:type="spellStart"/>
      <w:r w:rsidRPr="00550D4C">
        <w:rPr>
          <w:rFonts w:ascii="Arial Narrow" w:eastAsia="Times New Roman" w:hAnsi="Arial Narrow" w:cs="Calibri"/>
          <w:sz w:val="16"/>
          <w:szCs w:val="16"/>
        </w:rPr>
        <w:t>MacMini</w:t>
      </w:r>
      <w:proofErr w:type="spellEnd"/>
      <w:r w:rsidRPr="00550D4C">
        <w:rPr>
          <w:rFonts w:ascii="Arial Narrow" w:eastAsia="Times New Roman" w:hAnsi="Arial Narrow" w:cs="Calibri"/>
          <w:sz w:val="16"/>
          <w:szCs w:val="16"/>
        </w:rPr>
        <w:t>, etc. +make/model/serial number)</w:t>
      </w:r>
      <w:r w:rsidR="00EB67F6" w:rsidRPr="00550D4C">
        <w:rPr>
          <w:rFonts w:ascii="Arial Narrow" w:eastAsia="Times New Roman" w:hAnsi="Arial Narrow" w:cs="Calibri"/>
        </w:rPr>
        <w:t>:</w:t>
      </w:r>
    </w:p>
    <w:p w14:paraId="7D0D6CC9" w14:textId="77777777" w:rsidR="00C25B6B" w:rsidRPr="00550D4C" w:rsidRDefault="00C25B6B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29C857A2" w14:textId="4C1C8FA9" w:rsidR="00895D56" w:rsidRPr="00550D4C" w:rsidRDefault="00BF5609" w:rsidP="00895D56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>Delivered Device contains</w:t>
      </w:r>
      <w:r w:rsidRPr="00550D4C">
        <w:rPr>
          <w:rFonts w:ascii="Arial Narrow" w:eastAsia="Times New Roman" w:hAnsi="Arial Narrow" w:cs="Calibri"/>
          <w:sz w:val="16"/>
          <w:szCs w:val="16"/>
        </w:rPr>
        <w:t xml:space="preserve"> (</w:t>
      </w:r>
      <w:r w:rsidR="0063022E">
        <w:rPr>
          <w:rFonts w:ascii="Arial Narrow" w:eastAsia="Times New Roman" w:hAnsi="Arial Narrow" w:cs="Calibri"/>
          <w:sz w:val="16"/>
          <w:szCs w:val="16"/>
        </w:rPr>
        <w:t>briefly summarize</w:t>
      </w:r>
      <w:r w:rsidRPr="00550D4C">
        <w:rPr>
          <w:rFonts w:ascii="Arial Narrow" w:eastAsia="Times New Roman" w:hAnsi="Arial Narrow" w:cs="Calibri"/>
          <w:sz w:val="16"/>
          <w:szCs w:val="16"/>
        </w:rPr>
        <w:t>)</w:t>
      </w:r>
      <w:r w:rsidR="00EB67F6" w:rsidRPr="00550D4C">
        <w:rPr>
          <w:rFonts w:ascii="Arial Narrow" w:eastAsia="Times New Roman" w:hAnsi="Arial Narrow" w:cs="Calibri"/>
        </w:rPr>
        <w:t>:</w:t>
      </w:r>
      <w:r w:rsidR="00895D56" w:rsidRPr="00550D4C">
        <w:rPr>
          <w:rFonts w:ascii="Arial Narrow" w:eastAsia="Times New Roman" w:hAnsi="Arial Narrow" w:cs="Calibri"/>
          <w:b/>
        </w:rPr>
        <w:tab/>
      </w:r>
    </w:p>
    <w:p w14:paraId="438FC1DF" w14:textId="77777777" w:rsidR="00C25B6B" w:rsidRPr="00550D4C" w:rsidRDefault="00C25B6B" w:rsidP="00C25B6B">
      <w:pPr>
        <w:spacing w:after="0" w:line="240" w:lineRule="auto"/>
        <w:rPr>
          <w:rFonts w:ascii="Arial Narrow" w:eastAsia="Times New Roman" w:hAnsi="Arial Narrow" w:cs="Calibri"/>
          <w:b/>
        </w:rPr>
      </w:pPr>
    </w:p>
    <w:p w14:paraId="5D7D9C69" w14:textId="0530D28D" w:rsidR="00C25B6B" w:rsidRPr="00550D4C" w:rsidRDefault="00BF5609" w:rsidP="00C25B6B">
      <w:pPr>
        <w:spacing w:after="0" w:line="240" w:lineRule="auto"/>
        <w:rPr>
          <w:rFonts w:ascii="Arial Narrow" w:eastAsia="Times New Roman" w:hAnsi="Arial Narrow" w:cs="Calibri"/>
          <w:b/>
        </w:rPr>
      </w:pPr>
      <w:r w:rsidRPr="00550D4C">
        <w:rPr>
          <w:rFonts w:ascii="Arial Narrow" w:eastAsia="Times New Roman" w:hAnsi="Arial Narrow" w:cs="Calibri"/>
          <w:b/>
        </w:rPr>
        <w:t xml:space="preserve">Additional Deliverables </w:t>
      </w:r>
      <w:r w:rsidRPr="00550D4C">
        <w:rPr>
          <w:rFonts w:ascii="Arial Narrow" w:eastAsia="Times New Roman" w:hAnsi="Arial Narrow" w:cs="Calibri"/>
          <w:sz w:val="16"/>
          <w:szCs w:val="16"/>
        </w:rPr>
        <w:t>(include reference material and location)</w:t>
      </w:r>
      <w:r w:rsidR="00EB67F6" w:rsidRPr="00550D4C">
        <w:rPr>
          <w:rFonts w:ascii="Arial Narrow" w:eastAsia="Times New Roman" w:hAnsi="Arial Narrow" w:cs="Calibri"/>
        </w:rPr>
        <w:t>:</w:t>
      </w:r>
      <w:r w:rsidR="00C25B6B" w:rsidRPr="00550D4C">
        <w:rPr>
          <w:rFonts w:ascii="Arial Narrow" w:eastAsia="Times New Roman" w:hAnsi="Arial Narrow" w:cs="Calibri"/>
          <w:b/>
        </w:rPr>
        <w:t xml:space="preserve"> </w:t>
      </w:r>
    </w:p>
    <w:p w14:paraId="548E5208" w14:textId="4018766F" w:rsidR="00F665EA" w:rsidRPr="00550D4C" w:rsidRDefault="00F665EA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</w:p>
    <w:p w14:paraId="72EDEA00" w14:textId="41F43272" w:rsidR="00F665EA" w:rsidRPr="00550D4C" w:rsidRDefault="00EB67F6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 xml:space="preserve">ARTWORK </w:t>
      </w:r>
      <w:r w:rsidR="00854318" w:rsidRPr="00550D4C">
        <w:rPr>
          <w:rFonts w:ascii="Arial Narrow" w:eastAsia="Times New Roman" w:hAnsi="Arial Narrow" w:cs="Calibri"/>
          <w:b/>
          <w:sz w:val="24"/>
          <w:szCs w:val="24"/>
        </w:rPr>
        <w:t>COMPONENTS</w:t>
      </w:r>
    </w:p>
    <w:p w14:paraId="2C36EDD3" w14:textId="50327A5B" w:rsidR="00626CA4" w:rsidRPr="00550D4C" w:rsidRDefault="00EB67F6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</w:rPr>
        <w:t>Media</w:t>
      </w:r>
      <w:r w:rsidR="00C25B6B" w:rsidRPr="00550D4C"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  <w:r w:rsidR="00C25B6B" w:rsidRPr="00550D4C">
        <w:rPr>
          <w:rFonts w:ascii="Arial Narrow" w:eastAsia="Times New Roman" w:hAnsi="Arial Narrow" w:cs="Calibri"/>
          <w:sz w:val="16"/>
          <w:szCs w:val="16"/>
        </w:rPr>
        <w:t>(folder arrangement, file structure, etc. Use Appendix if applicable)</w:t>
      </w:r>
      <w:r w:rsidRPr="00550D4C">
        <w:rPr>
          <w:rFonts w:ascii="Arial Narrow" w:eastAsia="Times New Roman" w:hAnsi="Arial Narrow" w:cs="Calibri"/>
          <w:sz w:val="24"/>
          <w:szCs w:val="24"/>
        </w:rPr>
        <w:t>:</w:t>
      </w:r>
    </w:p>
    <w:p w14:paraId="524E79D0" w14:textId="77777777" w:rsidR="00626CA4" w:rsidRPr="00550D4C" w:rsidRDefault="00626CA4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27A40950" w14:textId="78CF57EC" w:rsidR="00626CA4" w:rsidRPr="00550D4C" w:rsidRDefault="00626CA4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</w:rPr>
        <w:t>Equipment</w:t>
      </w:r>
      <w:r w:rsidR="005B51ED" w:rsidRPr="00550D4C">
        <w:rPr>
          <w:rFonts w:ascii="Arial Narrow" w:eastAsia="Times New Roman" w:hAnsi="Arial Narrow" w:cs="Calibri"/>
          <w:b/>
        </w:rPr>
        <w:t xml:space="preserve"> </w:t>
      </w:r>
      <w:r w:rsidR="005B51ED" w:rsidRPr="00550D4C">
        <w:rPr>
          <w:rFonts w:ascii="Arial Narrow" w:eastAsia="Times New Roman" w:hAnsi="Arial Narrow" w:cs="Calibri"/>
          <w:sz w:val="16"/>
          <w:szCs w:val="16"/>
        </w:rPr>
        <w:t>(dedicated and non-dedicated)</w:t>
      </w:r>
      <w:r w:rsidR="00EB67F6" w:rsidRPr="00550D4C">
        <w:rPr>
          <w:rFonts w:ascii="Arial Narrow" w:eastAsia="Times New Roman" w:hAnsi="Arial Narrow" w:cs="Calibri"/>
          <w:sz w:val="16"/>
          <w:szCs w:val="16"/>
        </w:rPr>
        <w:t>:</w:t>
      </w:r>
    </w:p>
    <w:p w14:paraId="5B06195A" w14:textId="77777777" w:rsidR="00626CA4" w:rsidRPr="00550D4C" w:rsidRDefault="00626CA4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</w:p>
    <w:p w14:paraId="140782FD" w14:textId="0F621773" w:rsidR="00626CA4" w:rsidRPr="00550D4C" w:rsidRDefault="00626CA4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</w:rPr>
        <w:t>Other Elements</w:t>
      </w:r>
      <w:r w:rsidR="005B51ED" w:rsidRPr="00550D4C">
        <w:rPr>
          <w:rFonts w:ascii="Arial Narrow" w:eastAsia="Times New Roman" w:hAnsi="Arial Narrow" w:cs="Calibri"/>
          <w:b/>
        </w:rPr>
        <w:t xml:space="preserve"> </w:t>
      </w:r>
      <w:r w:rsidR="005B51ED" w:rsidRPr="00550D4C">
        <w:rPr>
          <w:rFonts w:ascii="Arial Narrow" w:eastAsia="Times New Roman" w:hAnsi="Arial Narrow" w:cs="Calibri"/>
          <w:sz w:val="16"/>
          <w:szCs w:val="16"/>
        </w:rPr>
        <w:t>(sculptural, additional materials, etc.)</w:t>
      </w:r>
      <w:r w:rsidR="00EB67F6" w:rsidRPr="00550D4C">
        <w:rPr>
          <w:rFonts w:ascii="Arial Narrow" w:eastAsia="Times New Roman" w:hAnsi="Arial Narrow" w:cs="Calibri"/>
          <w:sz w:val="16"/>
          <w:szCs w:val="16"/>
        </w:rPr>
        <w:t>:</w:t>
      </w:r>
    </w:p>
    <w:p w14:paraId="2D9CF3BF" w14:textId="49AFDF92" w:rsidR="00E847EE" w:rsidRPr="00550D4C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1EF44AC9" w14:textId="5501945A" w:rsidR="00895D56" w:rsidRPr="00550D4C" w:rsidRDefault="0063022E" w:rsidP="00895D5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 xml:space="preserve">DESCRIPTION </w:t>
      </w:r>
      <w:r>
        <w:rPr>
          <w:rFonts w:ascii="Arial Narrow" w:eastAsia="Times New Roman" w:hAnsi="Arial Narrow" w:cs="Calibri"/>
          <w:b/>
          <w:sz w:val="24"/>
          <w:szCs w:val="24"/>
        </w:rPr>
        <w:t xml:space="preserve">&amp; </w:t>
      </w:r>
      <w:r w:rsidR="00626CA4" w:rsidRPr="00550D4C">
        <w:rPr>
          <w:rFonts w:ascii="Arial Narrow" w:eastAsia="Times New Roman" w:hAnsi="Arial Narrow" w:cs="Calibri"/>
          <w:b/>
          <w:sz w:val="24"/>
          <w:szCs w:val="24"/>
        </w:rPr>
        <w:t xml:space="preserve">INSTALLATION </w:t>
      </w:r>
      <w:r w:rsidR="005B51ED" w:rsidRPr="00550D4C">
        <w:rPr>
          <w:rFonts w:ascii="Arial Narrow" w:eastAsia="Times New Roman" w:hAnsi="Arial Narrow" w:cs="Calibri"/>
          <w:b/>
          <w:sz w:val="24"/>
          <w:szCs w:val="24"/>
        </w:rPr>
        <w:t>SUMMARY</w:t>
      </w:r>
    </w:p>
    <w:p w14:paraId="6C90811F" w14:textId="6583E12B" w:rsidR="005B51ED" w:rsidRPr="00550D4C" w:rsidRDefault="005B51ED" w:rsidP="005B51ED">
      <w:pPr>
        <w:spacing w:after="0" w:line="240" w:lineRule="auto"/>
        <w:rPr>
          <w:rFonts w:ascii="Arial Narrow" w:eastAsia="Times New Roman" w:hAnsi="Arial Narrow" w:cs="Calibri"/>
        </w:rPr>
      </w:pPr>
      <w:r w:rsidRPr="00550D4C">
        <w:rPr>
          <w:rFonts w:ascii="Arial Narrow" w:eastAsia="Times New Roman" w:hAnsi="Arial Narrow" w:cs="Calibri"/>
          <w:sz w:val="16"/>
          <w:szCs w:val="16"/>
        </w:rPr>
        <w:t>(general dimensions, things needed for display, etc. See separate INSTALLATION REPORT for full details.)</w:t>
      </w:r>
    </w:p>
    <w:p w14:paraId="7EB67F50" w14:textId="77777777" w:rsidR="005B51ED" w:rsidRPr="00550D4C" w:rsidRDefault="005B51ED" w:rsidP="005B51ED">
      <w:pPr>
        <w:spacing w:after="0" w:line="240" w:lineRule="auto"/>
        <w:rPr>
          <w:rFonts w:ascii="Arial Narrow" w:eastAsia="Times New Roman" w:hAnsi="Arial Narrow" w:cs="Calibri"/>
        </w:rPr>
      </w:pPr>
    </w:p>
    <w:p w14:paraId="05E4FBB2" w14:textId="77777777" w:rsidR="00E847EE" w:rsidRPr="00550D4C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667A88F5" w14:textId="77777777" w:rsidR="00E847EE" w:rsidRPr="00550D4C" w:rsidRDefault="00E847EE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53425710" w14:textId="30AEB90B" w:rsidR="00E847EE" w:rsidRPr="00550D4C" w:rsidRDefault="00EB67F6" w:rsidP="00EB67F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>CONDITION</w:t>
      </w:r>
    </w:p>
    <w:p w14:paraId="7DC5B9D7" w14:textId="0F1909A9" w:rsidR="00EB67F6" w:rsidRPr="00550D4C" w:rsidRDefault="00EB67F6" w:rsidP="00895D56">
      <w:pPr>
        <w:spacing w:after="0" w:line="240" w:lineRule="auto"/>
        <w:rPr>
          <w:rFonts w:ascii="Arial Narrow" w:eastAsia="Times New Roman" w:hAnsi="Arial Narrow" w:cs="Calibri"/>
        </w:rPr>
      </w:pPr>
      <w:r w:rsidRPr="00550D4C">
        <w:rPr>
          <w:rFonts w:ascii="Arial Narrow" w:eastAsia="Times New Roman" w:hAnsi="Arial Narrow" w:cs="Calibri"/>
          <w:sz w:val="16"/>
          <w:szCs w:val="16"/>
        </w:rPr>
        <w:t>(format, migration issues, dependencies,</w:t>
      </w:r>
      <w:r w:rsidR="005B51ED" w:rsidRPr="00550D4C">
        <w:rPr>
          <w:rFonts w:ascii="Arial Narrow" w:eastAsia="Times New Roman" w:hAnsi="Arial Narrow" w:cs="Calibri"/>
          <w:sz w:val="16"/>
          <w:szCs w:val="16"/>
        </w:rPr>
        <w:t xml:space="preserve"> risk assessment,</w:t>
      </w:r>
      <w:r w:rsidRPr="00550D4C">
        <w:rPr>
          <w:rFonts w:ascii="Arial Narrow" w:eastAsia="Times New Roman" w:hAnsi="Arial Narrow" w:cs="Calibri"/>
          <w:sz w:val="16"/>
          <w:szCs w:val="16"/>
        </w:rPr>
        <w:t xml:space="preserve"> etc.)</w:t>
      </w:r>
    </w:p>
    <w:p w14:paraId="51A76250" w14:textId="282CF2D6" w:rsidR="00895D56" w:rsidRPr="00550D4C" w:rsidRDefault="005B51ED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>MEDIA</w:t>
      </w:r>
      <w:r w:rsidR="00626CA4" w:rsidRPr="00550D4C">
        <w:rPr>
          <w:rFonts w:ascii="Arial Narrow" w:eastAsia="Times New Roman" w:hAnsi="Arial Narrow" w:cs="Calibri"/>
          <w:b/>
          <w:sz w:val="24"/>
          <w:szCs w:val="24"/>
        </w:rPr>
        <w:t>:</w:t>
      </w:r>
    </w:p>
    <w:p w14:paraId="1D737A1F" w14:textId="77777777" w:rsidR="00895D56" w:rsidRDefault="00895D56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168B9C5C" w14:textId="77777777" w:rsidR="000B5342" w:rsidRPr="00550D4C" w:rsidRDefault="000B5342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22D661B5" w14:textId="654C4560" w:rsidR="005B51ED" w:rsidRPr="00550D4C" w:rsidRDefault="005B51ED" w:rsidP="005B51ED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>EQUIPMENT:</w:t>
      </w:r>
    </w:p>
    <w:p w14:paraId="68C9DAA9" w14:textId="77777777" w:rsidR="005B51ED" w:rsidRDefault="005B51ED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38D7B3F6" w14:textId="77777777" w:rsidR="000B5342" w:rsidRPr="00550D4C" w:rsidRDefault="000B5342" w:rsidP="00895D56">
      <w:pPr>
        <w:spacing w:after="0" w:line="240" w:lineRule="auto"/>
        <w:rPr>
          <w:rFonts w:ascii="Arial Narrow" w:eastAsia="Times New Roman" w:hAnsi="Arial Narrow" w:cs="Calibri"/>
          <w:sz w:val="24"/>
          <w:szCs w:val="24"/>
        </w:rPr>
      </w:pPr>
    </w:p>
    <w:p w14:paraId="0BA43639" w14:textId="7CD6CD0F" w:rsidR="00EB67F6" w:rsidRPr="000B5342" w:rsidRDefault="002C603B" w:rsidP="000B5342">
      <w:pPr>
        <w:spacing w:after="0" w:line="240" w:lineRule="auto"/>
        <w:rPr>
          <w:rFonts w:ascii="Arial Narrow" w:eastAsia="Times New Roman" w:hAnsi="Arial Narrow" w:cs="Calibri"/>
          <w:b/>
          <w:i/>
          <w:sz w:val="20"/>
          <w:szCs w:val="20"/>
        </w:rPr>
      </w:pPr>
      <w:r w:rsidRPr="000B5342">
        <w:rPr>
          <w:rFonts w:ascii="Arial Narrow" w:eastAsia="Times New Roman" w:hAnsi="Arial Narrow" w:cs="Calibri"/>
          <w:b/>
          <w:i/>
          <w:sz w:val="20"/>
          <w:szCs w:val="20"/>
        </w:rPr>
        <w:t xml:space="preserve">QC and Installation Reports completed? </w:t>
      </w:r>
      <w:sdt>
        <w:sdtPr>
          <w:rPr>
            <w:rFonts w:ascii="Arial Narrow" w:eastAsia="Times New Roman" w:hAnsi="Arial Narrow" w:cs="Calibri"/>
            <w:b/>
            <w:sz w:val="20"/>
            <w:szCs w:val="20"/>
          </w:rPr>
          <w:id w:val="-92988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42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</w:p>
    <w:p w14:paraId="762E6D71" w14:textId="721DC93F" w:rsidR="00E847EE" w:rsidRPr="00550D4C" w:rsidRDefault="00895D56" w:rsidP="00550D4C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b/>
          <w:sz w:val="24"/>
          <w:szCs w:val="24"/>
        </w:rPr>
        <w:t>DISCUSSION:</w:t>
      </w:r>
    </w:p>
    <w:p w14:paraId="1DE3A0BD" w14:textId="0F4E4D87" w:rsidR="00E847EE" w:rsidRPr="00550D4C" w:rsidRDefault="00550D4C" w:rsidP="00895D56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550D4C">
        <w:rPr>
          <w:rFonts w:ascii="Arial Narrow" w:eastAsia="Times New Roman" w:hAnsi="Arial Narrow" w:cs="Calibri"/>
          <w:sz w:val="16"/>
          <w:szCs w:val="16"/>
        </w:rPr>
        <w:t>(artist preferences, significance, additional info, decision making)</w:t>
      </w:r>
    </w:p>
    <w:p w14:paraId="4860E77B" w14:textId="77777777" w:rsidR="00895D56" w:rsidRPr="00550D4C" w:rsidRDefault="00895D56" w:rsidP="00895D56">
      <w:pPr>
        <w:spacing w:after="0" w:line="240" w:lineRule="auto"/>
        <w:rPr>
          <w:rFonts w:ascii="Calibri" w:eastAsia="Times New Roman" w:hAnsi="Calibri" w:cs="Times New Roman"/>
        </w:rPr>
      </w:pPr>
      <w:r w:rsidRPr="00550D4C">
        <w:rPr>
          <w:rFonts w:ascii="Arial Narrow" w:eastAsia="Times New Roman" w:hAnsi="Arial Narrow" w:cs="Times New Roman"/>
        </w:rPr>
        <w:lastRenderedPageBreak/>
        <w:br w:type="page"/>
      </w:r>
    </w:p>
    <w:p w14:paraId="489D22E3" w14:textId="0F132D98" w:rsidR="005D677D" w:rsidRPr="00550D4C" w:rsidRDefault="00830936">
      <w:r w:rsidRPr="00550D4C">
        <w:rPr>
          <w:b/>
        </w:rPr>
        <w:lastRenderedPageBreak/>
        <w:t>Appendix</w:t>
      </w:r>
    </w:p>
    <w:p w14:paraId="4D901C4D" w14:textId="51E35D56" w:rsidR="00830936" w:rsidRPr="00550D4C" w:rsidRDefault="00830936" w:rsidP="00830936">
      <w:pPr>
        <w:pStyle w:val="ListParagraph"/>
        <w:numPr>
          <w:ilvl w:val="0"/>
          <w:numId w:val="1"/>
        </w:numPr>
      </w:pPr>
      <w:r w:rsidRPr="00550D4C">
        <w:t>File structure</w:t>
      </w:r>
    </w:p>
    <w:p w14:paraId="2C9A8360" w14:textId="46D2061A" w:rsidR="00830936" w:rsidRPr="00550D4C" w:rsidRDefault="00830936" w:rsidP="00830936">
      <w:pPr>
        <w:pStyle w:val="ListParagraph"/>
        <w:numPr>
          <w:ilvl w:val="0"/>
          <w:numId w:val="1"/>
        </w:numPr>
      </w:pPr>
      <w:r w:rsidRPr="00550D4C">
        <w:t>Media/technical info</w:t>
      </w:r>
    </w:p>
    <w:p w14:paraId="49EDD9C5" w14:textId="527AA9D4" w:rsidR="00830936" w:rsidRPr="00550D4C" w:rsidRDefault="00830936" w:rsidP="00830936">
      <w:pPr>
        <w:pStyle w:val="ListParagraph"/>
        <w:numPr>
          <w:ilvl w:val="0"/>
          <w:numId w:val="1"/>
        </w:numPr>
      </w:pPr>
      <w:proofErr w:type="spellStart"/>
      <w:r w:rsidRPr="00550D4C">
        <w:t>MediaInfo</w:t>
      </w:r>
      <w:proofErr w:type="spellEnd"/>
      <w:r w:rsidRPr="00550D4C">
        <w:t xml:space="preserve"> exports</w:t>
      </w:r>
    </w:p>
    <w:sectPr w:rsidR="00830936" w:rsidRPr="00550D4C" w:rsidSect="00F12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BD9E" w14:textId="77777777" w:rsidR="00537157" w:rsidRDefault="00537157" w:rsidP="00895D56">
      <w:pPr>
        <w:spacing w:after="0" w:line="240" w:lineRule="auto"/>
      </w:pPr>
      <w:r>
        <w:separator/>
      </w:r>
    </w:p>
  </w:endnote>
  <w:endnote w:type="continuationSeparator" w:id="0">
    <w:p w14:paraId="07C60698" w14:textId="77777777" w:rsidR="00537157" w:rsidRDefault="00537157" w:rsidP="0089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inion Bol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4725" w14:textId="77777777" w:rsidR="008B500C" w:rsidRDefault="008B5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251B2" w14:textId="06B338E9" w:rsidR="009146F7" w:rsidRDefault="00914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6856B" w14:textId="77777777" w:rsidR="0045123C" w:rsidRPr="00ED79A5" w:rsidRDefault="00A012A2" w:rsidP="00ED79A5">
    <w:pPr>
      <w:spacing w:line="262" w:lineRule="auto"/>
      <w:rPr>
        <w:rFonts w:ascii="Minion" w:hAnsi="Minio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19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AB06B" w14:textId="520688AD" w:rsidR="009146F7" w:rsidRDefault="00914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64713" w14:textId="77777777" w:rsidR="006E331B" w:rsidRPr="00433E1E" w:rsidRDefault="00A012A2" w:rsidP="0053386C">
    <w:pPr>
      <w:spacing w:line="262" w:lineRule="auto"/>
      <w:rPr>
        <w:rFonts w:ascii="Minion" w:hAnsi="Minio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02ED" w14:textId="77777777" w:rsidR="00537157" w:rsidRDefault="00537157" w:rsidP="00895D56">
      <w:pPr>
        <w:spacing w:after="0" w:line="240" w:lineRule="auto"/>
      </w:pPr>
      <w:r>
        <w:separator/>
      </w:r>
    </w:p>
  </w:footnote>
  <w:footnote w:type="continuationSeparator" w:id="0">
    <w:p w14:paraId="56740F3E" w14:textId="77777777" w:rsidR="00537157" w:rsidRDefault="00537157" w:rsidP="0089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5D96" w14:textId="77777777" w:rsidR="008B500C" w:rsidRDefault="008B5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92F0" w14:textId="77777777" w:rsid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Artist</w:t>
    </w:r>
  </w:p>
  <w:p w14:paraId="0874B258" w14:textId="77777777" w:rsid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Accession number, Title</w:t>
    </w:r>
  </w:p>
  <w:p w14:paraId="7FEA936F" w14:textId="77777777" w:rsidR="001C5A59" w:rsidRPr="001C5A59" w:rsidRDefault="005D677D" w:rsidP="001C5A5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Lab Number</w:t>
    </w:r>
  </w:p>
  <w:p w14:paraId="652715BD" w14:textId="77777777" w:rsidR="006E331B" w:rsidRDefault="00A01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5538" w14:textId="719E69F3" w:rsidR="006E331B" w:rsidRDefault="009146F7">
    <w:pPr>
      <w:pStyle w:val="Header"/>
      <w:rPr>
        <w:rFonts w:ascii="Minion Bold" w:hAnsi="Minion Bold"/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7C6AA9" wp14:editId="35A9B59D">
              <wp:simplePos x="0" y="0"/>
              <wp:positionH relativeFrom="margin">
                <wp:posOffset>-171450</wp:posOffset>
              </wp:positionH>
              <wp:positionV relativeFrom="paragraph">
                <wp:posOffset>-240665</wp:posOffset>
              </wp:positionV>
              <wp:extent cx="6076950" cy="1114425"/>
              <wp:effectExtent l="0" t="0" r="0" b="9525"/>
              <wp:wrapNone/>
              <wp:docPr id="3" name="Group 3" descr="A logo for the Hirshhorn Museum and Sculpture Garden, along with the museum's physical address and a second Smithsonian &quot;sunburst&quot; logo" title="Hirshhor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1114425"/>
                        <a:chOff x="0" y="0"/>
                        <a:chExt cx="6076950" cy="1114425"/>
                      </a:xfrm>
                    </wpg:grpSpPr>
                    <pic:pic xmlns:pic="http://schemas.openxmlformats.org/drawingml/2006/picture">
                      <pic:nvPicPr>
                        <pic:cNvPr id="2" name="Picture 2" descr="A logo for the Hirshhorn Museum and Sculpture Garden, along with the museum's physical address and a second Smithsonian &quot;sunburst&quot; logo" title="Hirshhor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1450" y="714375"/>
                          <a:ext cx="2066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64AFE" w14:textId="77777777" w:rsidR="009146F7" w:rsidRPr="005F1FB0" w:rsidRDefault="009146F7" w:rsidP="009146F7">
                            <w:pPr>
                              <w:spacing w:after="0"/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</w:pPr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Conservation Department</w:t>
                            </w:r>
                          </w:p>
                          <w:p w14:paraId="6827D195" w14:textId="77777777" w:rsidR="009146F7" w:rsidRDefault="009146F7" w:rsidP="009146F7">
                            <w:pPr>
                              <w:spacing w:after="0"/>
                            </w:pPr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Time Based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7C6AA9" id="Group 3" o:spid="_x0000_s1026" alt="Title: Hirshhorn Logo - Description: A logo for the Hirshhorn Museum and Sculpture Garden, along with the museum's physical address and a second Smithsonian &quot;sunburst&quot; logo" style="position:absolute;margin-left:-13.5pt;margin-top:-18.95pt;width:478.5pt;height:87.75pt;z-index:251659264;mso-position-horizontal-relative:margin" coordsize="60769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GEAAAAAFJnaHRsb25nAAAJ9g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I4QklNBAwAAAAAB7IAAAABAAAAngAAABgA&#10;AAHcAAAsoAAAB5YAGAAB/9j/7QAMQWRvYmVfQ00AAf/uAA5BZG9iZQBkgAAAAAH/2wCEAAwICAgJ&#10;CAwJCQwRCwoLERUPDAwPFRgTExUTExgRDAwMDAwMEQwMDAwMDAwMDAwMDAwMDAwMDAwMDAwMDAwM&#10;DAwBDQsLDQ4NEA4OEBQODg4UFA4ODg4UEQwMDAwMEREMDAwMDAwRDAwMDAwMDAwMDAwMDAwMDAwM&#10;DAwMDAwMDAwMDP/AABEIABgAng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CAEBAAA/A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Q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H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0t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T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T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1d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W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9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Q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H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t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T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T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1d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W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f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logo for the Hirshhorn Museum and Sculpture Garden, along with the museum's physical address and a second Smithsonian &quot;sunburst&quot; logo" style="position:absolute;width:60769;height:8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">
                <v:imagedata r:id="rId2" o:title="A logo for the Hirshhorn Museum and Sculpture Garden, along with the museum's physical address and a second Smithsonian &quot;sunburst&quot;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714;top:7143;width:206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2F764AFE" w14:textId="77777777" w:rsidR="009146F7" w:rsidRPr="005F1FB0" w:rsidRDefault="009146F7" w:rsidP="009146F7">
                      <w:pPr>
                        <w:spacing w:after="0"/>
                        <w:rPr>
                          <w:rFonts w:ascii="Arial Narrow" w:eastAsia="Arial Unicode MS" w:hAnsi="Arial Narrow" w:cs="Arial Unicode MS"/>
                          <w:color w:val="595959"/>
                        </w:rPr>
                      </w:pPr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Conservation Department</w:t>
                      </w:r>
                    </w:p>
                    <w:p w14:paraId="6827D195" w14:textId="77777777" w:rsidR="009146F7" w:rsidRDefault="009146F7" w:rsidP="009146F7">
                      <w:pPr>
                        <w:spacing w:after="0"/>
                      </w:pPr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Time Based Media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  <w:r w:rsidR="005D677D" w:rsidRPr="00A9629C">
      <w:t xml:space="preserve">  </w:t>
    </w:r>
    <w:r w:rsidR="005D677D" w:rsidRPr="00A9629C">
      <w:rPr>
        <w:rFonts w:ascii="Minion Bold" w:hAnsi="Minion Bold"/>
        <w:sz w:val="20"/>
        <w:szCs w:val="20"/>
      </w:rPr>
      <w:t xml:space="preserve"> </w:t>
    </w:r>
  </w:p>
  <w:p w14:paraId="629020AE" w14:textId="77777777" w:rsidR="006E331B" w:rsidRDefault="00A012A2">
    <w:pPr>
      <w:pStyle w:val="Header"/>
      <w:rPr>
        <w:rFonts w:ascii="Minion Bold" w:hAnsi="Minion Bold"/>
        <w:sz w:val="20"/>
        <w:szCs w:val="20"/>
      </w:rPr>
    </w:pPr>
  </w:p>
  <w:p w14:paraId="4E429D29" w14:textId="77777777" w:rsidR="006E331B" w:rsidRDefault="00A012A2">
    <w:pPr>
      <w:pStyle w:val="Header"/>
      <w:rPr>
        <w:rFonts w:ascii="Minion Bold" w:hAnsi="Minion Bold"/>
        <w:sz w:val="20"/>
        <w:szCs w:val="20"/>
      </w:rPr>
    </w:pPr>
  </w:p>
  <w:p w14:paraId="6C940196" w14:textId="3F3A6EC7" w:rsidR="006E331B" w:rsidRDefault="00A012A2">
    <w:pPr>
      <w:pStyle w:val="Header"/>
      <w:rPr>
        <w:rFonts w:ascii="Minion Bold" w:hAnsi="Minion Bold"/>
        <w:sz w:val="20"/>
        <w:szCs w:val="20"/>
      </w:rPr>
    </w:pPr>
  </w:p>
  <w:p w14:paraId="050DD394" w14:textId="77777777" w:rsidR="006E331B" w:rsidRPr="00F12288" w:rsidRDefault="005D677D">
    <w:pPr>
      <w:pStyle w:val="Header"/>
      <w:rPr>
        <w:rFonts w:ascii="Minion Bold" w:hAnsi="Minion Bold"/>
      </w:rPr>
    </w:pPr>
    <w:r>
      <w:rPr>
        <w:rFonts w:ascii="Minion Bold" w:hAnsi="Minion Bold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014"/>
    <w:multiLevelType w:val="hybridMultilevel"/>
    <w:tmpl w:val="A8C40D7C"/>
    <w:lvl w:ilvl="0" w:tplc="81A88F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159D"/>
    <w:multiLevelType w:val="hybridMultilevel"/>
    <w:tmpl w:val="BA587118"/>
    <w:lvl w:ilvl="0" w:tplc="B50061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2"/>
    <w:rsid w:val="000B5342"/>
    <w:rsid w:val="0011419D"/>
    <w:rsid w:val="002C603B"/>
    <w:rsid w:val="00430994"/>
    <w:rsid w:val="00537157"/>
    <w:rsid w:val="00550D4C"/>
    <w:rsid w:val="00565E6D"/>
    <w:rsid w:val="005B51ED"/>
    <w:rsid w:val="005D677D"/>
    <w:rsid w:val="00626CA4"/>
    <w:rsid w:val="0063022E"/>
    <w:rsid w:val="00830936"/>
    <w:rsid w:val="00854318"/>
    <w:rsid w:val="00895D56"/>
    <w:rsid w:val="008B500C"/>
    <w:rsid w:val="008D2B74"/>
    <w:rsid w:val="009146F7"/>
    <w:rsid w:val="009E0642"/>
    <w:rsid w:val="00A012A2"/>
    <w:rsid w:val="00BF5609"/>
    <w:rsid w:val="00C25B6B"/>
    <w:rsid w:val="00C85102"/>
    <w:rsid w:val="00E64BE6"/>
    <w:rsid w:val="00E847EE"/>
    <w:rsid w:val="00EB67F6"/>
    <w:rsid w:val="00F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CF481B"/>
  <w15:docId w15:val="{FC69B67B-9B38-45EF-9110-4A73BBE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56"/>
  </w:style>
  <w:style w:type="paragraph" w:styleId="Footer">
    <w:name w:val="footer"/>
    <w:basedOn w:val="Normal"/>
    <w:link w:val="FooterChar"/>
    <w:uiPriority w:val="99"/>
    <w:unhideWhenUsed/>
    <w:rsid w:val="0089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56"/>
  </w:style>
  <w:style w:type="paragraph" w:styleId="ListParagraph">
    <w:name w:val="List Paragraph"/>
    <w:basedOn w:val="Normal"/>
    <w:uiPriority w:val="34"/>
    <w:qFormat/>
    <w:rsid w:val="0083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tonBrunetB\AppData\Roaming\Microsoft\Templates\TBMA_Condi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161B-7B89-4538-9AE6-DEE3E171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TBMA_Condition Report</Template>
  <TotalTime>9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BFB</dc:creator>
  <cp:lastModifiedBy>Forsberg, Walter</cp:lastModifiedBy>
  <cp:revision>4</cp:revision>
  <dcterms:created xsi:type="dcterms:W3CDTF">2020-04-14T22:58:00Z</dcterms:created>
  <dcterms:modified xsi:type="dcterms:W3CDTF">2020-04-15T12:34:00Z</dcterms:modified>
</cp:coreProperties>
</file>