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A3A" w:rsidRDefault="00705A3A" w:rsidP="00705A3A">
      <w:pPr>
        <w:rPr>
          <w:rFonts w:ascii="Arial Narrow" w:hAnsi="Arial Narrow"/>
          <w:b/>
          <w:color w:val="808080"/>
          <w:sz w:val="32"/>
          <w:szCs w:val="32"/>
        </w:rPr>
      </w:pPr>
    </w:p>
    <w:p w:rsidR="00D37BE1" w:rsidRDefault="00D37BE1" w:rsidP="00705A3A">
      <w:pPr>
        <w:rPr>
          <w:rFonts w:ascii="Arial Narrow" w:hAnsi="Arial Narrow"/>
          <w:b/>
          <w:color w:val="808080"/>
          <w:sz w:val="36"/>
          <w:szCs w:val="36"/>
        </w:rPr>
      </w:pPr>
    </w:p>
    <w:p w:rsidR="00BE4866" w:rsidRPr="00705A3A" w:rsidRDefault="00BE4866" w:rsidP="00705A3A">
      <w:pPr>
        <w:rPr>
          <w:rFonts w:ascii="Arial Narrow" w:hAnsi="Arial Narrow"/>
          <w:b/>
          <w:color w:val="808080"/>
          <w:sz w:val="36"/>
          <w:szCs w:val="36"/>
        </w:rPr>
      </w:pPr>
      <w:r w:rsidRPr="00705A3A">
        <w:rPr>
          <w:rFonts w:ascii="Arial Narrow" w:hAnsi="Arial Narrow"/>
          <w:b/>
          <w:color w:val="808080"/>
          <w:sz w:val="36"/>
          <w:szCs w:val="36"/>
        </w:rPr>
        <w:t xml:space="preserve">Iteration Report </w:t>
      </w:r>
    </w:p>
    <w:p w:rsidR="00BE4866" w:rsidRDefault="00BE4866" w:rsidP="002B078E">
      <w:pPr>
        <w:rPr>
          <w:b/>
        </w:rPr>
      </w:pPr>
    </w:p>
    <w:p w:rsidR="00965E6B" w:rsidRPr="00C243BB" w:rsidRDefault="00C243BB" w:rsidP="002B078E">
      <w:pPr>
        <w:rPr>
          <w:b/>
          <w:smallCaps/>
        </w:rPr>
      </w:pPr>
      <w:r w:rsidRPr="00C243BB">
        <w:rPr>
          <w:b/>
          <w:smallCaps/>
        </w:rPr>
        <w:t>Artwork</w:t>
      </w:r>
    </w:p>
    <w:p w:rsidR="00B879B4" w:rsidRDefault="00B879B4" w:rsidP="002B078E">
      <w:r>
        <w:t>Accession No. :</w:t>
      </w:r>
    </w:p>
    <w:p w:rsidR="00B879B4" w:rsidRDefault="00B879B4" w:rsidP="002B078E">
      <w:r>
        <w:t xml:space="preserve">Lab No. : </w:t>
      </w:r>
    </w:p>
    <w:p w:rsidR="00B879B4" w:rsidRDefault="00B879B4" w:rsidP="002B078E"/>
    <w:p w:rsidR="002B078E" w:rsidRPr="00EA4366" w:rsidRDefault="00965E6B" w:rsidP="002B078E">
      <w:r w:rsidRPr="00EA4366">
        <w:t>Title:</w:t>
      </w:r>
      <w:r w:rsidRPr="00EA4366">
        <w:tab/>
      </w:r>
      <w:r w:rsidRPr="00EA4366">
        <w:tab/>
      </w:r>
    </w:p>
    <w:p w:rsidR="002B078E" w:rsidRPr="00EA4366" w:rsidRDefault="002B078E" w:rsidP="002B078E">
      <w:r w:rsidRPr="00EA4366">
        <w:t>Artist:</w:t>
      </w:r>
      <w:r w:rsidR="00965E6B" w:rsidRPr="00EA4366">
        <w:tab/>
      </w:r>
      <w:r w:rsidR="00965E6B" w:rsidRPr="00EA4366">
        <w:tab/>
      </w:r>
    </w:p>
    <w:p w:rsidR="002B078E" w:rsidRPr="00EA4366" w:rsidRDefault="00965E6B" w:rsidP="002B078E">
      <w:r w:rsidRPr="00EA4366">
        <w:t>D</w:t>
      </w:r>
      <w:r w:rsidR="002B078E" w:rsidRPr="00EA4366">
        <w:t>ate</w:t>
      </w:r>
      <w:r w:rsidR="00B879B4">
        <w:t xml:space="preserve"> (of artwork and/or iteration)</w:t>
      </w:r>
      <w:r w:rsidR="002B078E" w:rsidRPr="00EA4366">
        <w:t xml:space="preserve">: </w:t>
      </w:r>
      <w:r w:rsidRPr="00EA4366">
        <w:tab/>
      </w:r>
      <w:r w:rsidRPr="00EA4366">
        <w:tab/>
      </w:r>
    </w:p>
    <w:p w:rsidR="00B879B4" w:rsidRDefault="00B879B4" w:rsidP="002B078E"/>
    <w:p w:rsidR="00C243BB" w:rsidRDefault="00B879B4" w:rsidP="002B078E">
      <w:r>
        <w:t>Report Date:</w:t>
      </w:r>
      <w:r w:rsidR="00965E6B" w:rsidRPr="00EA4366">
        <w:t xml:space="preserve"> </w:t>
      </w:r>
    </w:p>
    <w:p w:rsidR="00C243BB" w:rsidRPr="00EA4366" w:rsidRDefault="00C243BB" w:rsidP="002B078E">
      <w:r>
        <w:t>Conservator:</w:t>
      </w:r>
    </w:p>
    <w:p w:rsidR="002B078E" w:rsidRDefault="00D908BA" w:rsidP="002B078E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93980</wp:posOffset>
                </wp:positionV>
                <wp:extent cx="6057900" cy="0"/>
                <wp:effectExtent l="9525" t="12700" r="9525" b="6350"/>
                <wp:wrapNone/>
                <wp:docPr id="7" name="AutoShape 5" descr="A horizontal line separating sections" title="Section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A5A5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3980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alt="Title: Section Line - Description: A horizontal line separating sections" style="position:absolute;margin-left:-.75pt;margin-top:7.4pt;width:477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" strokecolor="#5a5a5a"/>
            </w:pict>
          </mc:Fallback>
        </mc:AlternateContent>
      </w:r>
    </w:p>
    <w:p w:rsidR="002B078E" w:rsidRPr="00C243BB" w:rsidRDefault="00C243BB" w:rsidP="002B078E">
      <w:pPr>
        <w:rPr>
          <w:b/>
          <w:smallCaps/>
        </w:rPr>
      </w:pPr>
      <w:r w:rsidRPr="00C243BB">
        <w:rPr>
          <w:b/>
          <w:smallCaps/>
        </w:rPr>
        <w:t>Exhibition</w:t>
      </w:r>
    </w:p>
    <w:p w:rsidR="002B078E" w:rsidRPr="00EA4366" w:rsidRDefault="002B078E" w:rsidP="002B078E">
      <w:r w:rsidRPr="00EA4366">
        <w:t>Title and date:</w:t>
      </w:r>
      <w:r w:rsidR="00EA4366">
        <w:tab/>
      </w:r>
    </w:p>
    <w:p w:rsidR="00C243BB" w:rsidRDefault="002B078E" w:rsidP="002B078E">
      <w:r w:rsidRPr="00EA4366">
        <w:t xml:space="preserve">Venue: </w:t>
      </w:r>
      <w:r w:rsidR="00EA4366">
        <w:tab/>
      </w:r>
    </w:p>
    <w:p w:rsidR="000359AB" w:rsidRDefault="000359AB" w:rsidP="002B078E"/>
    <w:p w:rsidR="00BD383F" w:rsidRDefault="000359AB" w:rsidP="002B078E">
      <w:pPr>
        <w:rPr>
          <w:b/>
          <w:sz w:val="20"/>
          <w:szCs w:val="20"/>
        </w:rPr>
      </w:pPr>
      <w:r w:rsidRPr="000359AB">
        <w:rPr>
          <w:b/>
          <w:sz w:val="20"/>
          <w:szCs w:val="20"/>
        </w:rPr>
        <w:t>Location/Filename</w:t>
      </w:r>
      <w:r>
        <w:rPr>
          <w:b/>
          <w:sz w:val="20"/>
          <w:szCs w:val="20"/>
        </w:rPr>
        <w:t xml:space="preserve"> </w:t>
      </w:r>
      <w:r w:rsidRPr="000359AB">
        <w:rPr>
          <w:b/>
          <w:sz w:val="20"/>
          <w:szCs w:val="20"/>
        </w:rPr>
        <w:t>of Video of artwork in action in installation:</w:t>
      </w:r>
      <w:r w:rsidR="00BD383F">
        <w:rPr>
          <w:b/>
          <w:sz w:val="20"/>
          <w:szCs w:val="20"/>
        </w:rPr>
        <w:t xml:space="preserve"> </w:t>
      </w:r>
    </w:p>
    <w:p w:rsidR="000359AB" w:rsidRPr="000359AB" w:rsidRDefault="00BD383F" w:rsidP="002B078E">
      <w:pPr>
        <w:rPr>
          <w:b/>
          <w:sz w:val="20"/>
          <w:szCs w:val="20"/>
        </w:rPr>
      </w:pPr>
      <w:r w:rsidRPr="000B7383">
        <w:t>Acc no._artist last name_lab number_IterationReport_</w:t>
      </w:r>
      <w:r>
        <w:t>ArtworkPlayback</w:t>
      </w:r>
    </w:p>
    <w:p w:rsidR="000359AB" w:rsidRDefault="000359AB" w:rsidP="002B078E">
      <w:pPr>
        <w:rPr>
          <w:b/>
          <w:sz w:val="20"/>
          <w:szCs w:val="20"/>
        </w:rPr>
      </w:pPr>
      <w:r w:rsidRPr="000359AB">
        <w:rPr>
          <w:b/>
          <w:sz w:val="20"/>
          <w:szCs w:val="20"/>
        </w:rPr>
        <w:t>Location/Filename of Video of artwork’s place in installation:</w:t>
      </w:r>
    </w:p>
    <w:p w:rsidR="00BD383F" w:rsidRPr="000359AB" w:rsidRDefault="00BD383F" w:rsidP="002B078E">
      <w:pPr>
        <w:rPr>
          <w:b/>
          <w:sz w:val="20"/>
          <w:szCs w:val="20"/>
        </w:rPr>
      </w:pPr>
      <w:r w:rsidRPr="000B7383">
        <w:t>Acc no._artist last name_lab number_IterationReport_</w:t>
      </w:r>
      <w:r>
        <w:t>InstallationContext</w:t>
      </w:r>
    </w:p>
    <w:p w:rsidR="0011402C" w:rsidRPr="00C243BB" w:rsidRDefault="00D908BA" w:rsidP="002B078E">
      <w:pPr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6057900" cy="0"/>
                <wp:effectExtent l="9525" t="12065" r="9525" b="6985"/>
                <wp:wrapNone/>
                <wp:docPr id="6" name="AutoShape 4" descr="A horizontal line separating sections" title="Separation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A5A5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5ED41" id="AutoShape 4" o:spid="_x0000_s1026" type="#_x0000_t32" alt="Title: Separation Line - Description: A horizontal line separating sections" style="position:absolute;margin-left:0;margin-top:4.4pt;width:47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" strokecolor="#5a5a5a"/>
            </w:pict>
          </mc:Fallback>
        </mc:AlternateContent>
      </w:r>
    </w:p>
    <w:p w:rsidR="00BE4866" w:rsidRPr="00C243BB" w:rsidRDefault="00C77D91" w:rsidP="002B078E">
      <w:pPr>
        <w:rPr>
          <w:b/>
          <w:smallCaps/>
        </w:rPr>
      </w:pPr>
      <w:r w:rsidRPr="00C243BB">
        <w:rPr>
          <w:b/>
          <w:smallCaps/>
        </w:rPr>
        <w:t>P</w:t>
      </w:r>
      <w:r w:rsidR="00C243BB" w:rsidRPr="00C243BB">
        <w:rPr>
          <w:b/>
          <w:smallCaps/>
        </w:rPr>
        <w:t>arties Involved</w:t>
      </w:r>
      <w:r w:rsidRPr="00C243BB">
        <w:rPr>
          <w:b/>
          <w:smallCaps/>
        </w:rPr>
        <w:t xml:space="preserve"> </w:t>
      </w:r>
    </w:p>
    <w:p w:rsidR="002B078E" w:rsidRPr="00C77D91" w:rsidRDefault="00C77D91" w:rsidP="002B078E">
      <w:pPr>
        <w:rPr>
          <w:i/>
        </w:rPr>
      </w:pPr>
      <w:r w:rsidRPr="00C77D91">
        <w:rPr>
          <w:i/>
        </w:rPr>
        <w:t xml:space="preserve">List of names and </w:t>
      </w:r>
      <w:r>
        <w:rPr>
          <w:i/>
        </w:rPr>
        <w:t>roles</w:t>
      </w:r>
      <w:r w:rsidR="000B5526" w:rsidRPr="00C77D91">
        <w:rPr>
          <w:i/>
        </w:rPr>
        <w:t xml:space="preserve"> of </w:t>
      </w:r>
      <w:r w:rsidRPr="00C77D91">
        <w:rPr>
          <w:i/>
        </w:rPr>
        <w:t xml:space="preserve">all parties responsible for the final appearance of the installation </w:t>
      </w:r>
      <w:r w:rsidR="000B5526" w:rsidRPr="00C77D91">
        <w:rPr>
          <w:i/>
        </w:rPr>
        <w:t>i.e. curators, exhibition designers, art-handlers, registrars, technicians, external contractors, artist’s assis</w:t>
      </w:r>
      <w:r w:rsidR="00EA4366" w:rsidRPr="00C77D91">
        <w:rPr>
          <w:i/>
        </w:rPr>
        <w:t xml:space="preserve">tants, conservators, </w:t>
      </w:r>
      <w:r w:rsidRPr="00C77D91">
        <w:rPr>
          <w:i/>
        </w:rPr>
        <w:t>and any others.</w:t>
      </w:r>
      <w:r w:rsidR="00C243BB">
        <w:rPr>
          <w:i/>
        </w:rPr>
        <w:t xml:space="preserve"> </w:t>
      </w:r>
    </w:p>
    <w:p w:rsidR="000B5526" w:rsidRPr="00BE4866" w:rsidRDefault="000B5526" w:rsidP="002B078E">
      <w:pPr>
        <w:rPr>
          <w:b/>
        </w:rPr>
      </w:pPr>
    </w:p>
    <w:p w:rsidR="00BE4866" w:rsidRPr="00C243BB" w:rsidRDefault="00C243BB" w:rsidP="002B078E">
      <w:pPr>
        <w:rPr>
          <w:b/>
          <w:smallCaps/>
        </w:rPr>
      </w:pPr>
      <w:r w:rsidRPr="00C243BB">
        <w:rPr>
          <w:b/>
          <w:smallCaps/>
        </w:rPr>
        <w:t>Artist Involvement</w:t>
      </w:r>
    </w:p>
    <w:p w:rsidR="00C77D91" w:rsidRPr="00EA4366" w:rsidRDefault="0087674A" w:rsidP="00C77D91">
      <w:r w:rsidRPr="00C77D91">
        <w:rPr>
          <w:i/>
        </w:rPr>
        <w:t xml:space="preserve">Was the artist present/represented during the install? If not, how closely did the artist monitor/influenced this iteration? </w:t>
      </w:r>
      <w:r w:rsidR="00C77D91" w:rsidRPr="00C77D91">
        <w:rPr>
          <w:i/>
        </w:rPr>
        <w:t>Did the artist see and/or approve this iteration?</w:t>
      </w:r>
      <w:r w:rsidR="00C77D91">
        <w:rPr>
          <w:i/>
        </w:rPr>
        <w:t xml:space="preserve"> </w:t>
      </w:r>
    </w:p>
    <w:p w:rsidR="0087674A" w:rsidRDefault="0087674A" w:rsidP="002B078E">
      <w:pPr>
        <w:rPr>
          <w:b/>
          <w:i/>
        </w:rPr>
      </w:pPr>
    </w:p>
    <w:p w:rsidR="00BE4866" w:rsidRPr="00C243BB" w:rsidRDefault="00C243BB" w:rsidP="002B078E">
      <w:pPr>
        <w:rPr>
          <w:b/>
          <w:smallCaps/>
        </w:rPr>
      </w:pPr>
      <w:r w:rsidRPr="00C243BB">
        <w:rPr>
          <w:b/>
          <w:smallCaps/>
        </w:rPr>
        <w:t>Installation Images</w:t>
      </w:r>
    </w:p>
    <w:p w:rsidR="0087674A" w:rsidRPr="00BE4866" w:rsidRDefault="00BE4866" w:rsidP="002B078E">
      <w:pPr>
        <w:rPr>
          <w:i/>
        </w:rPr>
      </w:pPr>
      <w:r w:rsidRPr="00BE4866">
        <w:rPr>
          <w:i/>
        </w:rPr>
        <w:t>Insert images</w:t>
      </w:r>
      <w:r>
        <w:rPr>
          <w:i/>
        </w:rPr>
        <w:t>.</w:t>
      </w:r>
    </w:p>
    <w:p w:rsidR="00BE4866" w:rsidRPr="00EA4366" w:rsidRDefault="00BE4866" w:rsidP="002B078E">
      <w:pPr>
        <w:rPr>
          <w:b/>
          <w:i/>
        </w:rPr>
      </w:pPr>
    </w:p>
    <w:p w:rsidR="002B078E" w:rsidRPr="00C243BB" w:rsidRDefault="00C243BB" w:rsidP="002B078E">
      <w:pPr>
        <w:rPr>
          <w:b/>
          <w:smallCaps/>
        </w:rPr>
      </w:pPr>
      <w:r w:rsidRPr="00C243BB">
        <w:rPr>
          <w:b/>
          <w:smallCaps/>
        </w:rPr>
        <w:t>Space</w:t>
      </w:r>
    </w:p>
    <w:p w:rsidR="005467C6" w:rsidRPr="006B3B93" w:rsidRDefault="007D73B4" w:rsidP="00EA4366">
      <w:pPr>
        <w:rPr>
          <w:i/>
        </w:rPr>
      </w:pPr>
      <w:r w:rsidRPr="00EA4366">
        <w:rPr>
          <w:i/>
        </w:rPr>
        <w:t>Insert plan or layout</w:t>
      </w:r>
      <w:r w:rsidR="00EA4366" w:rsidRPr="00EA4366">
        <w:t>.</w:t>
      </w:r>
      <w:r w:rsidR="00EA4366" w:rsidRPr="00BE4866">
        <w:t xml:space="preserve"> </w:t>
      </w:r>
      <w:r w:rsidR="005467C6">
        <w:rPr>
          <w:i/>
        </w:rPr>
        <w:t>C</w:t>
      </w:r>
      <w:r w:rsidR="006B3B93">
        <w:rPr>
          <w:i/>
        </w:rPr>
        <w:t>redit all decision-making.</w:t>
      </w:r>
      <w:r w:rsidR="005467C6">
        <w:tab/>
      </w:r>
      <w:r w:rsidR="005467C6">
        <w:tab/>
      </w:r>
    </w:p>
    <w:p w:rsidR="006B3B93" w:rsidRPr="005467C6" w:rsidRDefault="006B3B93" w:rsidP="00EA4366"/>
    <w:tbl>
      <w:tblPr>
        <w:tblW w:w="0" w:type="auto"/>
        <w:tblLook w:val="04A0" w:firstRow="1" w:lastRow="0" w:firstColumn="1" w:lastColumn="0" w:noHBand="0" w:noVBand="1"/>
      </w:tblPr>
      <w:tblGrid>
        <w:gridCol w:w="3842"/>
        <w:gridCol w:w="5513"/>
      </w:tblGrid>
      <w:tr w:rsidR="006B3B93" w:rsidTr="005F1FB0">
        <w:tc>
          <w:tcPr>
            <w:tcW w:w="3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:rsidR="006B3B93" w:rsidRPr="005F1FB0" w:rsidRDefault="006B3B93" w:rsidP="00EA4366">
            <w:pPr>
              <w:rPr>
                <w:rFonts w:ascii="Arial Narrow" w:hAnsi="Arial Narrow"/>
              </w:rPr>
            </w:pPr>
            <w:r w:rsidRPr="005F1FB0">
              <w:rPr>
                <w:rFonts w:ascii="Arial Narrow" w:hAnsi="Arial Narrow"/>
              </w:rPr>
              <w:t>Room dimensions and ceiling height:</w:t>
            </w:r>
          </w:p>
        </w:tc>
        <w:tc>
          <w:tcPr>
            <w:tcW w:w="5688" w:type="dxa"/>
            <w:tcBorders>
              <w:left w:val="single" w:sz="4" w:space="0" w:color="FFFFFF"/>
            </w:tcBorders>
            <w:shd w:val="clear" w:color="auto" w:fill="auto"/>
          </w:tcPr>
          <w:p w:rsidR="006B3B93" w:rsidRDefault="006B3B93" w:rsidP="00EA4366"/>
        </w:tc>
      </w:tr>
      <w:tr w:rsidR="006B3B93" w:rsidTr="005F1FB0">
        <w:tc>
          <w:tcPr>
            <w:tcW w:w="3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:rsidR="006B3B93" w:rsidRPr="005F1FB0" w:rsidRDefault="006B3B93" w:rsidP="00EA4366">
            <w:pPr>
              <w:rPr>
                <w:rFonts w:ascii="Arial Narrow" w:hAnsi="Arial Narrow"/>
              </w:rPr>
            </w:pPr>
            <w:r w:rsidRPr="005F1FB0">
              <w:rPr>
                <w:rFonts w:ascii="Arial Narrow" w:hAnsi="Arial Narrow"/>
              </w:rPr>
              <w:t xml:space="preserve">Wall and ceiling color and preparation: </w:t>
            </w:r>
          </w:p>
        </w:tc>
        <w:tc>
          <w:tcPr>
            <w:tcW w:w="5688" w:type="dxa"/>
            <w:tcBorders>
              <w:left w:val="single" w:sz="4" w:space="0" w:color="FFFFFF"/>
            </w:tcBorders>
            <w:shd w:val="clear" w:color="auto" w:fill="auto"/>
          </w:tcPr>
          <w:p w:rsidR="006B3B93" w:rsidRDefault="006B3B93" w:rsidP="00EA4366"/>
        </w:tc>
      </w:tr>
      <w:tr w:rsidR="006B3B93" w:rsidTr="005F1FB0">
        <w:tc>
          <w:tcPr>
            <w:tcW w:w="3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:rsidR="006B3B93" w:rsidRPr="005F1FB0" w:rsidRDefault="006B3B93" w:rsidP="00EA4366">
            <w:pPr>
              <w:rPr>
                <w:rFonts w:ascii="Arial Narrow" w:hAnsi="Arial Narrow"/>
              </w:rPr>
            </w:pPr>
            <w:r w:rsidRPr="005F1FB0">
              <w:rPr>
                <w:rFonts w:ascii="Arial Narrow" w:hAnsi="Arial Narrow"/>
              </w:rPr>
              <w:t>Flooring (i.e. native gallery flooring):</w:t>
            </w:r>
          </w:p>
        </w:tc>
        <w:tc>
          <w:tcPr>
            <w:tcW w:w="5688" w:type="dxa"/>
            <w:tcBorders>
              <w:left w:val="single" w:sz="4" w:space="0" w:color="FFFFFF"/>
            </w:tcBorders>
            <w:shd w:val="clear" w:color="auto" w:fill="auto"/>
          </w:tcPr>
          <w:p w:rsidR="006B3B93" w:rsidRDefault="006B3B93" w:rsidP="00EA4366"/>
        </w:tc>
      </w:tr>
      <w:tr w:rsidR="006B3B93" w:rsidTr="005F1FB0">
        <w:tc>
          <w:tcPr>
            <w:tcW w:w="3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:rsidR="006B3B93" w:rsidRPr="005F1FB0" w:rsidRDefault="006B3B93" w:rsidP="00EA4366">
            <w:pPr>
              <w:rPr>
                <w:rFonts w:ascii="Arial Narrow" w:hAnsi="Arial Narrow"/>
              </w:rPr>
            </w:pPr>
            <w:r w:rsidRPr="005F1FB0">
              <w:rPr>
                <w:rFonts w:ascii="Arial Narrow" w:hAnsi="Arial Narrow"/>
              </w:rPr>
              <w:t>Entrance &amp; exit points:</w:t>
            </w:r>
          </w:p>
        </w:tc>
        <w:tc>
          <w:tcPr>
            <w:tcW w:w="5688" w:type="dxa"/>
            <w:tcBorders>
              <w:left w:val="single" w:sz="4" w:space="0" w:color="FFFFFF"/>
            </w:tcBorders>
            <w:shd w:val="clear" w:color="auto" w:fill="auto"/>
          </w:tcPr>
          <w:p w:rsidR="006B3B93" w:rsidRDefault="006B3B93" w:rsidP="00EA4366"/>
        </w:tc>
      </w:tr>
      <w:tr w:rsidR="006B3B93" w:rsidTr="005F1FB0">
        <w:tc>
          <w:tcPr>
            <w:tcW w:w="3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:rsidR="006B3B93" w:rsidRPr="005F1FB0" w:rsidRDefault="006B3B93" w:rsidP="00EA4366">
            <w:pPr>
              <w:rPr>
                <w:rFonts w:ascii="Arial Narrow" w:hAnsi="Arial Narrow"/>
              </w:rPr>
            </w:pPr>
            <w:r w:rsidRPr="005F1FB0">
              <w:rPr>
                <w:rFonts w:ascii="Arial Narrow" w:hAnsi="Arial Narrow"/>
              </w:rPr>
              <w:t>Visitor interactions and flow:</w:t>
            </w:r>
          </w:p>
        </w:tc>
        <w:tc>
          <w:tcPr>
            <w:tcW w:w="5688" w:type="dxa"/>
            <w:tcBorders>
              <w:left w:val="single" w:sz="4" w:space="0" w:color="FFFFFF"/>
            </w:tcBorders>
            <w:shd w:val="clear" w:color="auto" w:fill="auto"/>
          </w:tcPr>
          <w:p w:rsidR="006B3B93" w:rsidRDefault="006B3B93" w:rsidP="00EA4366"/>
        </w:tc>
      </w:tr>
      <w:tr w:rsidR="006B3B93" w:rsidTr="005F1FB0">
        <w:tc>
          <w:tcPr>
            <w:tcW w:w="3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:rsidR="006B3B93" w:rsidRPr="005F1FB0" w:rsidRDefault="006B3B93" w:rsidP="00EA4366">
            <w:pPr>
              <w:rPr>
                <w:rFonts w:ascii="Arial Narrow" w:hAnsi="Arial Narrow"/>
              </w:rPr>
            </w:pPr>
            <w:r w:rsidRPr="005F1FB0">
              <w:rPr>
                <w:rFonts w:ascii="Arial Narrow" w:hAnsi="Arial Narrow"/>
              </w:rPr>
              <w:t>Adjacent artworks:</w:t>
            </w:r>
          </w:p>
        </w:tc>
        <w:tc>
          <w:tcPr>
            <w:tcW w:w="5688" w:type="dxa"/>
            <w:tcBorders>
              <w:left w:val="single" w:sz="4" w:space="0" w:color="FFFFFF"/>
            </w:tcBorders>
            <w:shd w:val="clear" w:color="auto" w:fill="auto"/>
          </w:tcPr>
          <w:p w:rsidR="006B3B93" w:rsidRDefault="006B3B93" w:rsidP="00EA4366"/>
        </w:tc>
      </w:tr>
      <w:tr w:rsidR="00127406" w:rsidTr="005F1FB0">
        <w:tc>
          <w:tcPr>
            <w:tcW w:w="3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:rsidR="00127406" w:rsidRPr="005F1FB0" w:rsidRDefault="00127406" w:rsidP="00EA436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Light levels:</w:t>
            </w:r>
          </w:p>
        </w:tc>
        <w:tc>
          <w:tcPr>
            <w:tcW w:w="5688" w:type="dxa"/>
            <w:tcBorders>
              <w:left w:val="single" w:sz="4" w:space="0" w:color="FFFFFF"/>
            </w:tcBorders>
            <w:shd w:val="clear" w:color="auto" w:fill="auto"/>
          </w:tcPr>
          <w:p w:rsidR="00127406" w:rsidRDefault="00127406" w:rsidP="00EA4366"/>
        </w:tc>
      </w:tr>
      <w:tr w:rsidR="006B3B93" w:rsidTr="005F1FB0">
        <w:tc>
          <w:tcPr>
            <w:tcW w:w="3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:rsidR="006B3B93" w:rsidRPr="005F1FB0" w:rsidRDefault="006B3B93" w:rsidP="006B3B93">
            <w:pPr>
              <w:rPr>
                <w:rFonts w:ascii="Arial Narrow" w:hAnsi="Arial Narrow"/>
              </w:rPr>
            </w:pPr>
            <w:r w:rsidRPr="005F1FB0">
              <w:rPr>
                <w:rFonts w:ascii="Arial Narrow" w:hAnsi="Arial Narrow"/>
              </w:rPr>
              <w:lastRenderedPageBreak/>
              <w:t>Sound levels and insulations used:</w:t>
            </w:r>
          </w:p>
        </w:tc>
        <w:tc>
          <w:tcPr>
            <w:tcW w:w="5688" w:type="dxa"/>
            <w:tcBorders>
              <w:left w:val="single" w:sz="4" w:space="0" w:color="FFFFFF"/>
            </w:tcBorders>
            <w:shd w:val="clear" w:color="auto" w:fill="auto"/>
          </w:tcPr>
          <w:p w:rsidR="006B3B93" w:rsidRDefault="006B3B93" w:rsidP="00EA4366"/>
        </w:tc>
      </w:tr>
      <w:tr w:rsidR="006B3B93" w:rsidTr="005F1FB0">
        <w:tc>
          <w:tcPr>
            <w:tcW w:w="3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:rsidR="006B3B93" w:rsidRPr="005F1FB0" w:rsidRDefault="006B3B93" w:rsidP="00EA4366">
            <w:pPr>
              <w:rPr>
                <w:rFonts w:ascii="Arial Narrow" w:hAnsi="Arial Narrow"/>
              </w:rPr>
            </w:pPr>
            <w:r w:rsidRPr="005F1FB0">
              <w:rPr>
                <w:rFonts w:ascii="Arial Narrow" w:hAnsi="Arial Narrow"/>
              </w:rPr>
              <w:t>Equipment mounting and position:</w:t>
            </w:r>
          </w:p>
        </w:tc>
        <w:tc>
          <w:tcPr>
            <w:tcW w:w="5688" w:type="dxa"/>
            <w:tcBorders>
              <w:left w:val="single" w:sz="4" w:space="0" w:color="FFFFFF"/>
            </w:tcBorders>
            <w:shd w:val="clear" w:color="auto" w:fill="auto"/>
          </w:tcPr>
          <w:p w:rsidR="006B3B93" w:rsidRDefault="006B3B93" w:rsidP="00EA4366"/>
        </w:tc>
      </w:tr>
      <w:tr w:rsidR="006B3B93" w:rsidTr="005F1FB0">
        <w:tc>
          <w:tcPr>
            <w:tcW w:w="3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:rsidR="006B3B93" w:rsidRPr="005F1FB0" w:rsidRDefault="006B3B93" w:rsidP="006B3B93">
            <w:pPr>
              <w:rPr>
                <w:rFonts w:ascii="Arial Narrow" w:hAnsi="Arial Narrow"/>
              </w:rPr>
            </w:pPr>
            <w:r w:rsidRPr="005F1FB0">
              <w:rPr>
                <w:rFonts w:ascii="Arial Narrow" w:hAnsi="Arial Narrow"/>
              </w:rPr>
              <w:t xml:space="preserve">Projector </w:t>
            </w:r>
            <w:r w:rsidR="00F26BEA">
              <w:rPr>
                <w:rFonts w:ascii="Arial Narrow" w:hAnsi="Arial Narrow"/>
              </w:rPr>
              <w:t xml:space="preserve">throw </w:t>
            </w:r>
            <w:r w:rsidRPr="005F1FB0">
              <w:rPr>
                <w:rFonts w:ascii="Arial Narrow" w:hAnsi="Arial Narrow"/>
              </w:rPr>
              <w:t>distance</w:t>
            </w:r>
            <w:r w:rsidR="00F26BEA">
              <w:rPr>
                <w:rFonts w:ascii="Arial Narrow" w:hAnsi="Arial Narrow"/>
              </w:rPr>
              <w:t>(</w:t>
            </w:r>
            <w:r w:rsidRPr="005F1FB0">
              <w:rPr>
                <w:rFonts w:ascii="Arial Narrow" w:hAnsi="Arial Narrow"/>
              </w:rPr>
              <w:t>s</w:t>
            </w:r>
            <w:r w:rsidR="00F26BEA">
              <w:rPr>
                <w:rFonts w:ascii="Arial Narrow" w:hAnsi="Arial Narrow"/>
              </w:rPr>
              <w:t>)</w:t>
            </w:r>
            <w:r w:rsidRPr="005F1FB0">
              <w:rPr>
                <w:rFonts w:ascii="Arial Narrow" w:hAnsi="Arial Narrow"/>
              </w:rPr>
              <w:t>:</w:t>
            </w:r>
          </w:p>
        </w:tc>
        <w:tc>
          <w:tcPr>
            <w:tcW w:w="5688" w:type="dxa"/>
            <w:tcBorders>
              <w:left w:val="single" w:sz="4" w:space="0" w:color="FFFFFF"/>
            </w:tcBorders>
            <w:shd w:val="clear" w:color="auto" w:fill="auto"/>
          </w:tcPr>
          <w:p w:rsidR="006B3B93" w:rsidRDefault="006B3B93" w:rsidP="00EA4366"/>
        </w:tc>
      </w:tr>
      <w:tr w:rsidR="006B3B93" w:rsidTr="005F1FB0">
        <w:tc>
          <w:tcPr>
            <w:tcW w:w="3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:rsidR="006B3B93" w:rsidRPr="005F1FB0" w:rsidRDefault="00F26BEA" w:rsidP="006B3B9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Screen/projection</w:t>
            </w:r>
            <w:r w:rsidR="006B3B93" w:rsidRPr="005F1FB0">
              <w:rPr>
                <w:rFonts w:ascii="Arial Narrow" w:hAnsi="Arial Narrow"/>
              </w:rPr>
              <w:t xml:space="preserve"> dimensions</w:t>
            </w:r>
            <w:r>
              <w:rPr>
                <w:rFonts w:ascii="Arial Narrow" w:hAnsi="Arial Narrow"/>
              </w:rPr>
              <w:t xml:space="preserve"> (or both)</w:t>
            </w:r>
            <w:r w:rsidR="006B3B93" w:rsidRPr="005F1FB0">
              <w:rPr>
                <w:rFonts w:ascii="Arial Narrow" w:hAnsi="Arial Narrow"/>
              </w:rPr>
              <w:t>:</w:t>
            </w:r>
          </w:p>
        </w:tc>
        <w:tc>
          <w:tcPr>
            <w:tcW w:w="5688" w:type="dxa"/>
            <w:tcBorders>
              <w:left w:val="single" w:sz="4" w:space="0" w:color="FFFFFF"/>
            </w:tcBorders>
            <w:shd w:val="clear" w:color="auto" w:fill="auto"/>
          </w:tcPr>
          <w:p w:rsidR="006B3B93" w:rsidRDefault="006B3B93" w:rsidP="00EA4366"/>
        </w:tc>
      </w:tr>
      <w:tr w:rsidR="00F26BEA" w:rsidTr="005F1FB0">
        <w:tc>
          <w:tcPr>
            <w:tcW w:w="3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:rsidR="00F26BEA" w:rsidRDefault="00F26BEA" w:rsidP="006B3B9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Distance from floor:</w:t>
            </w:r>
          </w:p>
        </w:tc>
        <w:tc>
          <w:tcPr>
            <w:tcW w:w="5688" w:type="dxa"/>
            <w:tcBorders>
              <w:left w:val="single" w:sz="4" w:space="0" w:color="FFFFFF"/>
            </w:tcBorders>
            <w:shd w:val="clear" w:color="auto" w:fill="auto"/>
          </w:tcPr>
          <w:p w:rsidR="00F26BEA" w:rsidRDefault="00F26BEA" w:rsidP="00EA4366"/>
        </w:tc>
      </w:tr>
      <w:tr w:rsidR="006B3B93" w:rsidTr="005F1FB0">
        <w:tc>
          <w:tcPr>
            <w:tcW w:w="3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:rsidR="006B3B93" w:rsidRPr="005F1FB0" w:rsidRDefault="00127406" w:rsidP="006B3B9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Screen type</w:t>
            </w:r>
            <w:r w:rsidR="006B3B93" w:rsidRPr="005F1FB0">
              <w:rPr>
                <w:rFonts w:ascii="Arial Narrow" w:hAnsi="Arial Narrow"/>
              </w:rPr>
              <w:t xml:space="preserve"> and placement:</w:t>
            </w:r>
          </w:p>
        </w:tc>
        <w:tc>
          <w:tcPr>
            <w:tcW w:w="5688" w:type="dxa"/>
            <w:tcBorders>
              <w:left w:val="single" w:sz="4" w:space="0" w:color="FFFFFF"/>
            </w:tcBorders>
            <w:shd w:val="clear" w:color="auto" w:fill="auto"/>
          </w:tcPr>
          <w:p w:rsidR="006B3B93" w:rsidRDefault="006B3B93" w:rsidP="00EA4366"/>
        </w:tc>
      </w:tr>
      <w:tr w:rsidR="00E32833" w:rsidTr="005F1FB0">
        <w:tc>
          <w:tcPr>
            <w:tcW w:w="3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:rsidR="00E32833" w:rsidRPr="005F1FB0" w:rsidRDefault="00E32833" w:rsidP="006B3B93">
            <w:pPr>
              <w:rPr>
                <w:rFonts w:ascii="Arial Narrow" w:hAnsi="Arial Narrow"/>
              </w:rPr>
            </w:pPr>
            <w:r w:rsidRPr="005F1FB0">
              <w:rPr>
                <w:rFonts w:ascii="Arial Narrow" w:hAnsi="Arial Narrow"/>
              </w:rPr>
              <w:t>Placement of stanchions/barriers/security:</w:t>
            </w:r>
          </w:p>
        </w:tc>
        <w:tc>
          <w:tcPr>
            <w:tcW w:w="5688" w:type="dxa"/>
            <w:tcBorders>
              <w:left w:val="single" w:sz="4" w:space="0" w:color="FFFFFF"/>
            </w:tcBorders>
            <w:shd w:val="clear" w:color="auto" w:fill="auto"/>
          </w:tcPr>
          <w:p w:rsidR="00E32833" w:rsidRDefault="00E32833" w:rsidP="00EA4366"/>
        </w:tc>
      </w:tr>
    </w:tbl>
    <w:p w:rsidR="009D3FC3" w:rsidRPr="005467C6" w:rsidRDefault="009D3FC3" w:rsidP="00EA4366"/>
    <w:p w:rsidR="00793D77" w:rsidRPr="00EA4366" w:rsidRDefault="00793D77" w:rsidP="00793D77"/>
    <w:p w:rsidR="00C243BB" w:rsidRDefault="00EA4366" w:rsidP="002B078E">
      <w:pPr>
        <w:rPr>
          <w:b/>
          <w:smallCaps/>
        </w:rPr>
      </w:pPr>
      <w:r w:rsidRPr="00C243BB">
        <w:rPr>
          <w:b/>
          <w:smallCaps/>
        </w:rPr>
        <w:t>E</w:t>
      </w:r>
      <w:r w:rsidR="00C243BB">
        <w:rPr>
          <w:b/>
          <w:smallCaps/>
        </w:rPr>
        <w:t>xhibition Copies</w:t>
      </w:r>
    </w:p>
    <w:p w:rsidR="002B078E" w:rsidRPr="00BE4866" w:rsidRDefault="00BE4866" w:rsidP="002B078E">
      <w:pPr>
        <w:rPr>
          <w:i/>
        </w:rPr>
      </w:pPr>
      <w:r w:rsidRPr="00BE4866">
        <w:rPr>
          <w:i/>
        </w:rPr>
        <w:t xml:space="preserve">Provide </w:t>
      </w:r>
      <w:r w:rsidR="00EA4366" w:rsidRPr="00BE4866">
        <w:rPr>
          <w:i/>
        </w:rPr>
        <w:t xml:space="preserve">component number, </w:t>
      </w:r>
      <w:r w:rsidR="003A5E01" w:rsidRPr="00BE4866">
        <w:rPr>
          <w:i/>
        </w:rPr>
        <w:t xml:space="preserve">format, resolution, frame rate, bitrate, encoding etc. </w:t>
      </w:r>
    </w:p>
    <w:p w:rsidR="003A5E01" w:rsidRPr="00EA4366" w:rsidRDefault="003A5E01" w:rsidP="002B078E"/>
    <w:p w:rsidR="002B078E" w:rsidRPr="00C243BB" w:rsidRDefault="00C243BB" w:rsidP="002B078E">
      <w:pPr>
        <w:rPr>
          <w:b/>
          <w:smallCaps/>
        </w:rPr>
      </w:pPr>
      <w:r>
        <w:rPr>
          <w:b/>
          <w:smallCaps/>
        </w:rPr>
        <w:t>Equipment</w:t>
      </w:r>
      <w:r w:rsidR="00EA4366" w:rsidRPr="00C243BB">
        <w:rPr>
          <w:b/>
          <w:smallCaps/>
        </w:rPr>
        <w:t xml:space="preserve"> </w:t>
      </w:r>
    </w:p>
    <w:p w:rsidR="00965E6B" w:rsidRPr="00BE4866" w:rsidRDefault="003A5E01" w:rsidP="00965E6B">
      <w:pPr>
        <w:rPr>
          <w:i/>
          <w:color w:val="FF0000"/>
        </w:rPr>
      </w:pPr>
      <w:r w:rsidRPr="00BE4866">
        <w:rPr>
          <w:i/>
        </w:rPr>
        <w:t xml:space="preserve">Provide a list </w:t>
      </w:r>
      <w:r w:rsidR="00BE4866" w:rsidRPr="00BE4866">
        <w:rPr>
          <w:i/>
        </w:rPr>
        <w:t xml:space="preserve">and images </w:t>
      </w:r>
      <w:r w:rsidRPr="00BE4866">
        <w:rPr>
          <w:i/>
        </w:rPr>
        <w:t>of equipment used in this rendition, incl.</w:t>
      </w:r>
      <w:r w:rsidR="00965E6B" w:rsidRPr="00BE4866">
        <w:rPr>
          <w:i/>
        </w:rPr>
        <w:t xml:space="preserve"> makes and models for</w:t>
      </w:r>
      <w:r w:rsidR="005467C6">
        <w:rPr>
          <w:i/>
        </w:rPr>
        <w:t xml:space="preserve"> each item, and decision-</w:t>
      </w:r>
      <w:r w:rsidR="00BE4866" w:rsidRPr="00BE4866">
        <w:rPr>
          <w:i/>
        </w:rPr>
        <w:t>making.</w:t>
      </w:r>
      <w:r w:rsidR="00F26BEA">
        <w:rPr>
          <w:i/>
        </w:rPr>
        <w:t xml:space="preserve"> List if dedicated or not. </w:t>
      </w:r>
    </w:p>
    <w:p w:rsidR="00C77D91" w:rsidRDefault="00C77D91" w:rsidP="002B078E">
      <w:pPr>
        <w:rPr>
          <w:b/>
        </w:rPr>
      </w:pPr>
      <w:bookmarkStart w:id="0" w:name="_GoBack"/>
      <w:bookmarkEnd w:id="0"/>
    </w:p>
    <w:p w:rsidR="002B078E" w:rsidRPr="00C243BB" w:rsidRDefault="00C243BB" w:rsidP="002B078E">
      <w:pPr>
        <w:rPr>
          <w:b/>
          <w:smallCaps/>
        </w:rPr>
      </w:pPr>
      <w:r w:rsidRPr="00C243BB">
        <w:rPr>
          <w:b/>
          <w:smallCaps/>
        </w:rPr>
        <w:t>Other Installation Components</w:t>
      </w:r>
    </w:p>
    <w:p w:rsidR="003A5E01" w:rsidRPr="00BE4866" w:rsidRDefault="00EA4366" w:rsidP="002B078E">
      <w:pPr>
        <w:rPr>
          <w:i/>
        </w:rPr>
      </w:pPr>
      <w:r w:rsidRPr="00BE4866">
        <w:rPr>
          <w:i/>
        </w:rPr>
        <w:t xml:space="preserve">Describe </w:t>
      </w:r>
      <w:r w:rsidR="00BE4866" w:rsidRPr="00BE4866">
        <w:rPr>
          <w:i/>
        </w:rPr>
        <w:t xml:space="preserve">and provide images of </w:t>
      </w:r>
      <w:r w:rsidRPr="00BE4866">
        <w:rPr>
          <w:i/>
        </w:rPr>
        <w:t xml:space="preserve">other </w:t>
      </w:r>
      <w:r w:rsidR="003A5E01" w:rsidRPr="00BE4866">
        <w:rPr>
          <w:i/>
        </w:rPr>
        <w:t>sculptural components; stands, benches, plinths, pedestals etc.</w:t>
      </w:r>
      <w:r w:rsidR="009E6CBD" w:rsidRPr="00BE4866">
        <w:rPr>
          <w:i/>
        </w:rPr>
        <w:t xml:space="preserve"> were used, provide description and dimensions. </w:t>
      </w:r>
    </w:p>
    <w:p w:rsidR="003A5E01" w:rsidRPr="00EA4366" w:rsidRDefault="003A5E01" w:rsidP="002B078E"/>
    <w:p w:rsidR="002B078E" w:rsidRPr="00C243BB" w:rsidRDefault="00C243BB" w:rsidP="002B078E">
      <w:pPr>
        <w:rPr>
          <w:b/>
          <w:smallCaps/>
        </w:rPr>
      </w:pPr>
      <w:r w:rsidRPr="00C243BB">
        <w:rPr>
          <w:b/>
          <w:smallCaps/>
        </w:rPr>
        <w:t>Technical Set-up and Settings</w:t>
      </w:r>
    </w:p>
    <w:p w:rsidR="002B078E" w:rsidRPr="00BE4866" w:rsidRDefault="009E6CBD" w:rsidP="002B078E">
      <w:pPr>
        <w:rPr>
          <w:i/>
        </w:rPr>
      </w:pPr>
      <w:r w:rsidRPr="00BE4866">
        <w:rPr>
          <w:i/>
        </w:rPr>
        <w:t>Describe whether</w:t>
      </w:r>
      <w:r w:rsidR="00965E6B" w:rsidRPr="00BE4866">
        <w:rPr>
          <w:i/>
        </w:rPr>
        <w:t xml:space="preserve"> the work was looped, synched, a</w:t>
      </w:r>
      <w:r w:rsidR="003D61A7">
        <w:rPr>
          <w:i/>
        </w:rPr>
        <w:t>mperage, cabling,</w:t>
      </w:r>
      <w:r w:rsidRPr="00BE4866">
        <w:rPr>
          <w:i/>
        </w:rPr>
        <w:t xml:space="preserve"> power and settings. </w:t>
      </w:r>
    </w:p>
    <w:p w:rsidR="009E6CBD" w:rsidRPr="00BE4866" w:rsidRDefault="009E6CBD" w:rsidP="002B078E">
      <w:pPr>
        <w:rPr>
          <w:i/>
        </w:rPr>
      </w:pPr>
    </w:p>
    <w:p w:rsidR="002B078E" w:rsidRPr="00C243BB" w:rsidRDefault="00C243BB" w:rsidP="002B078E">
      <w:pPr>
        <w:rPr>
          <w:b/>
          <w:smallCaps/>
        </w:rPr>
      </w:pPr>
      <w:r w:rsidRPr="00C243BB">
        <w:rPr>
          <w:b/>
          <w:smallCaps/>
        </w:rPr>
        <w:t>Iteration-Specific Modification</w:t>
      </w:r>
    </w:p>
    <w:p w:rsidR="002B078E" w:rsidRPr="00BE4866" w:rsidRDefault="003D61A7" w:rsidP="002B078E">
      <w:pPr>
        <w:rPr>
          <w:i/>
        </w:rPr>
      </w:pPr>
      <w:r>
        <w:rPr>
          <w:i/>
        </w:rPr>
        <w:t>Describe and provide images of any</w:t>
      </w:r>
      <w:r w:rsidR="009E6CBD" w:rsidRPr="00BE4866">
        <w:rPr>
          <w:i/>
        </w:rPr>
        <w:t xml:space="preserve"> modifications that were made to the</w:t>
      </w:r>
      <w:r w:rsidR="00965E6B" w:rsidRPr="00BE4866">
        <w:rPr>
          <w:i/>
        </w:rPr>
        <w:t xml:space="preserve"> artwork during this iteration and decision-making. </w:t>
      </w:r>
    </w:p>
    <w:p w:rsidR="009E6CBD" w:rsidRPr="00BE4866" w:rsidRDefault="009E6CBD" w:rsidP="002B078E"/>
    <w:p w:rsidR="00C243BB" w:rsidRDefault="00C243BB" w:rsidP="002B078E">
      <w:pPr>
        <w:rPr>
          <w:b/>
        </w:rPr>
      </w:pPr>
    </w:p>
    <w:p w:rsidR="00C243BB" w:rsidRDefault="00D908BA" w:rsidP="002B078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145415</wp:posOffset>
                </wp:positionV>
                <wp:extent cx="6057900" cy="0"/>
                <wp:effectExtent l="9525" t="8890" r="9525" b="10160"/>
                <wp:wrapNone/>
                <wp:docPr id="5" name="AutoShape 3" descr="A horizontal line separating sections" title="Separation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A5A5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230BE" id="AutoShape 3" o:spid="_x0000_s1026" type="#_x0000_t32" alt="Title: Separation Line - Description: A horizontal line separating sections" style="position:absolute;margin-left:.75pt;margin-top:11.45pt;width:47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" strokecolor="#5a5a5a"/>
            </w:pict>
          </mc:Fallback>
        </mc:AlternateContent>
      </w:r>
    </w:p>
    <w:p w:rsidR="002B078E" w:rsidRPr="00C243BB" w:rsidRDefault="00BE4866" w:rsidP="002B078E">
      <w:pPr>
        <w:rPr>
          <w:b/>
          <w:smallCaps/>
        </w:rPr>
      </w:pPr>
      <w:r w:rsidRPr="00C243BB">
        <w:rPr>
          <w:b/>
          <w:smallCaps/>
        </w:rPr>
        <w:t>MAINTENANCE DURING EXHIBITION</w:t>
      </w:r>
    </w:p>
    <w:p w:rsidR="002B078E" w:rsidRDefault="009E6CBD" w:rsidP="002B078E">
      <w:pPr>
        <w:rPr>
          <w:i/>
        </w:rPr>
      </w:pPr>
      <w:r w:rsidRPr="00BE4866">
        <w:rPr>
          <w:i/>
        </w:rPr>
        <w:t xml:space="preserve">List </w:t>
      </w:r>
      <w:r w:rsidR="00BA11D6" w:rsidRPr="00BE4866">
        <w:rPr>
          <w:i/>
        </w:rPr>
        <w:t>out of</w:t>
      </w:r>
      <w:r w:rsidR="005467C6">
        <w:rPr>
          <w:i/>
        </w:rPr>
        <w:t xml:space="preserve"> ordinary maintenance including</w:t>
      </w:r>
      <w:r w:rsidR="00BA11D6" w:rsidRPr="00BE4866">
        <w:rPr>
          <w:i/>
        </w:rPr>
        <w:t xml:space="preserve"> labor,</w:t>
      </w:r>
      <w:r w:rsidR="000359AB">
        <w:rPr>
          <w:i/>
        </w:rPr>
        <w:t xml:space="preserve"> out-of-hours calls</w:t>
      </w:r>
      <w:r w:rsidR="00C243BB">
        <w:rPr>
          <w:i/>
        </w:rPr>
        <w:t xml:space="preserve">, technical problems, </w:t>
      </w:r>
      <w:r w:rsidR="00BA11D6" w:rsidRPr="00BE4866">
        <w:rPr>
          <w:i/>
        </w:rPr>
        <w:t xml:space="preserve">etc. </w:t>
      </w:r>
    </w:p>
    <w:p w:rsidR="00C243BB" w:rsidRDefault="00C243BB" w:rsidP="002B078E">
      <w:pPr>
        <w:rPr>
          <w:i/>
        </w:rPr>
      </w:pPr>
    </w:p>
    <w:p w:rsidR="00C243BB" w:rsidRDefault="000359AB" w:rsidP="00C243BB">
      <w:pPr>
        <w:rPr>
          <w:b/>
          <w:smallCaps/>
        </w:rPr>
      </w:pPr>
      <w:r>
        <w:rPr>
          <w:b/>
          <w:smallCaps/>
        </w:rPr>
        <w:t>DAMAGE REPORTS</w:t>
      </w:r>
    </w:p>
    <w:p w:rsidR="000359AB" w:rsidRPr="000359AB" w:rsidRDefault="000359AB" w:rsidP="00C243BB">
      <w:pPr>
        <w:rPr>
          <w:i/>
        </w:rPr>
      </w:pPr>
      <w:r w:rsidRPr="000359AB">
        <w:rPr>
          <w:i/>
        </w:rPr>
        <w:t>list any visitor related or traffic related damages</w:t>
      </w:r>
    </w:p>
    <w:p w:rsidR="00C243BB" w:rsidRPr="00BE4866" w:rsidRDefault="00C243BB" w:rsidP="002B078E">
      <w:pPr>
        <w:rPr>
          <w:i/>
        </w:rPr>
      </w:pPr>
    </w:p>
    <w:p w:rsidR="000B5526" w:rsidRPr="00EA4366" w:rsidRDefault="00D908BA" w:rsidP="002B078E">
      <w:pPr>
        <w:rPr>
          <w:b/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161290</wp:posOffset>
                </wp:positionV>
                <wp:extent cx="6057900" cy="0"/>
                <wp:effectExtent l="9525" t="8255" r="9525" b="10795"/>
                <wp:wrapNone/>
                <wp:docPr id="4" name="AutoShape 2" descr="A horizontal line separating sections" title="Separation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A5A5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9D0F6" id="AutoShape 2" o:spid="_x0000_s1026" type="#_x0000_t32" alt="Title: Separation Line - Description: A horizontal line separating sections" style="position:absolute;margin-left:0;margin-top:12.7pt;width:47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" strokecolor="#5a5a5a"/>
            </w:pict>
          </mc:Fallback>
        </mc:AlternateContent>
      </w:r>
    </w:p>
    <w:p w:rsidR="002A1FD2" w:rsidRPr="00C243BB" w:rsidRDefault="005467C6" w:rsidP="002B078E">
      <w:pPr>
        <w:rPr>
          <w:b/>
          <w:smallCaps/>
        </w:rPr>
      </w:pPr>
      <w:r w:rsidRPr="00C243BB">
        <w:rPr>
          <w:b/>
          <w:smallCaps/>
        </w:rPr>
        <w:t>EVALUATION</w:t>
      </w:r>
    </w:p>
    <w:p w:rsidR="002A1FD2" w:rsidRPr="00EA4366" w:rsidRDefault="002A1FD2" w:rsidP="002A1FD2">
      <w:pPr>
        <w:pStyle w:val="ColorfulList-Accent1"/>
        <w:numPr>
          <w:ilvl w:val="0"/>
          <w:numId w:val="1"/>
        </w:numPr>
      </w:pPr>
      <w:r w:rsidRPr="00EA4366">
        <w:t>Was the iteration considered successful, or less successful? Provide details.</w:t>
      </w:r>
    </w:p>
    <w:p w:rsidR="002A1FD2" w:rsidRPr="00EA4366" w:rsidRDefault="002A1FD2" w:rsidP="002A1FD2">
      <w:pPr>
        <w:pStyle w:val="ColorfulList-Accent1"/>
        <w:numPr>
          <w:ilvl w:val="0"/>
          <w:numId w:val="1"/>
        </w:numPr>
      </w:pPr>
      <w:r w:rsidRPr="00EA4366">
        <w:t>Were there any un</w:t>
      </w:r>
      <w:r w:rsidR="00965E6B" w:rsidRPr="00EA4366">
        <w:t>re</w:t>
      </w:r>
      <w:r w:rsidRPr="00EA4366">
        <w:t xml:space="preserve">solved problems or suggestions for future improvements </w:t>
      </w:r>
    </w:p>
    <w:p w:rsidR="002A1FD2" w:rsidRPr="00EA4366" w:rsidRDefault="002A1FD2" w:rsidP="002A1FD2">
      <w:pPr>
        <w:rPr>
          <w:i/>
        </w:rPr>
      </w:pPr>
    </w:p>
    <w:p w:rsidR="002A1FD2" w:rsidRDefault="002A1FD2" w:rsidP="002A1FD2"/>
    <w:p w:rsidR="006B3B93" w:rsidRDefault="00C243BB" w:rsidP="002A1FD2">
      <w:pPr>
        <w:rPr>
          <w:b/>
          <w:smallCaps/>
        </w:rPr>
      </w:pPr>
      <w:r w:rsidRPr="00C243BB">
        <w:rPr>
          <w:b/>
          <w:smallCaps/>
        </w:rPr>
        <w:t xml:space="preserve">Report End Date: </w:t>
      </w:r>
    </w:p>
    <w:p w:rsidR="00C243BB" w:rsidRPr="00C243BB" w:rsidRDefault="006B3B93" w:rsidP="002A1FD2">
      <w:pPr>
        <w:rPr>
          <w:i/>
          <w:smallCaps/>
        </w:rPr>
      </w:pPr>
      <w:r>
        <w:rPr>
          <w:i/>
        </w:rPr>
        <w:t>A</w:t>
      </w:r>
      <w:r w:rsidR="00C243BB" w:rsidRPr="00C243BB">
        <w:rPr>
          <w:i/>
        </w:rPr>
        <w:t>s the maintenance and evaluation section are ongoing, please list the date that this report was actually completed and filed.</w:t>
      </w:r>
      <w:r w:rsidR="00C243BB">
        <w:rPr>
          <w:i/>
          <w:smallCaps/>
        </w:rPr>
        <w:t xml:space="preserve"> </w:t>
      </w:r>
    </w:p>
    <w:sectPr w:rsidR="00C243BB" w:rsidRPr="00C243BB" w:rsidSect="00D37BE1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CE1" w:rsidRDefault="008B0CE1" w:rsidP="00207146">
      <w:r>
        <w:separator/>
      </w:r>
    </w:p>
  </w:endnote>
  <w:endnote w:type="continuationSeparator" w:id="0">
    <w:p w:rsidR="008B0CE1" w:rsidRDefault="008B0CE1" w:rsidP="00207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1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FB0" w:rsidRDefault="005F1FB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00DF3">
      <w:rPr>
        <w:noProof/>
      </w:rPr>
      <w:t>2</w:t>
    </w:r>
    <w:r>
      <w:rPr>
        <w:noProof/>
      </w:rPr>
      <w:fldChar w:fldCharType="end"/>
    </w:r>
  </w:p>
  <w:p w:rsidR="00976119" w:rsidRDefault="009761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C47" w:rsidRDefault="00E70C4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908BA">
      <w:rPr>
        <w:noProof/>
      </w:rPr>
      <w:t>1</w:t>
    </w:r>
    <w:r>
      <w:rPr>
        <w:noProof/>
      </w:rPr>
      <w:fldChar w:fldCharType="end"/>
    </w:r>
  </w:p>
  <w:p w:rsidR="00E70C47" w:rsidRDefault="00E70C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CE1" w:rsidRDefault="008B0CE1" w:rsidP="00207146">
      <w:r>
        <w:separator/>
      </w:r>
    </w:p>
  </w:footnote>
  <w:footnote w:type="continuationSeparator" w:id="0">
    <w:p w:rsidR="008B0CE1" w:rsidRDefault="008B0CE1" w:rsidP="00207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A3A" w:rsidRPr="005F1FB0" w:rsidRDefault="00705A3A" w:rsidP="00705A3A">
    <w:pPr>
      <w:pStyle w:val="Header"/>
      <w:tabs>
        <w:tab w:val="clear" w:pos="9360"/>
      </w:tabs>
      <w:rPr>
        <w:rFonts w:ascii="Arial Narrow" w:eastAsia="Arial Unicode MS" w:hAnsi="Arial Narrow" w:cs="Arial Unicode MS"/>
        <w:color w:val="59595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BE1" w:rsidRDefault="00D908BA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-161925</wp:posOffset>
              </wp:positionH>
              <wp:positionV relativeFrom="paragraph">
                <wp:posOffset>-324485</wp:posOffset>
              </wp:positionV>
              <wp:extent cx="6076950" cy="1114425"/>
              <wp:effectExtent l="0" t="0" r="0" b="635"/>
              <wp:wrapNone/>
              <wp:docPr id="1" name="Group 3" descr="A logo for the Hirshhorn Museum and Sculpture Garden, along with the museum's physical address and a second Smithsonian &quot;sunburst&quot; log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76950" cy="1114425"/>
                        <a:chOff x="0" y="0"/>
                        <a:chExt cx="6076950" cy="1114425"/>
                      </a:xfrm>
                    </wpg:grpSpPr>
                    <pic:pic xmlns:pic="http://schemas.openxmlformats.org/drawingml/2006/picture">
                      <pic:nvPicPr>
                        <pic:cNvPr id="2" name="Picture 2" descr="LOGOs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76950" cy="87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171450" y="714375"/>
                          <a:ext cx="206692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7BE1" w:rsidRPr="005F1FB0" w:rsidRDefault="00D37BE1" w:rsidP="00D37BE1">
                            <w:pPr>
                              <w:rPr>
                                <w:rFonts w:ascii="Arial Narrow" w:eastAsia="Arial Unicode MS" w:hAnsi="Arial Narrow" w:cs="Arial Unicode MS"/>
                                <w:color w:val="595959"/>
                              </w:rPr>
                            </w:pPr>
                            <w:r w:rsidRPr="005F1FB0">
                              <w:rPr>
                                <w:rFonts w:ascii="Arial Narrow" w:eastAsia="Arial Unicode MS" w:hAnsi="Arial Narrow" w:cs="Arial Unicode MS"/>
                                <w:color w:val="595959"/>
                              </w:rPr>
                              <w:t>Conservation Department</w:t>
                            </w:r>
                          </w:p>
                          <w:p w:rsidR="00D37BE1" w:rsidRDefault="00D37BE1" w:rsidP="00D37BE1">
                            <w:r w:rsidRPr="005F1FB0">
                              <w:rPr>
                                <w:rFonts w:ascii="Arial Narrow" w:eastAsia="Arial Unicode MS" w:hAnsi="Arial Narrow" w:cs="Arial Unicode MS"/>
                                <w:color w:val="595959"/>
                              </w:rPr>
                              <w:t>Time Based Media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" o:spid="_x0000_s1026" alt="A logo for the Hirshhorn Museum and Sculpture Garden, along with the museum's physical address and a second Smithsonian &quot;sunburst&quot; logo" style="position:absolute;margin-left:-12.75pt;margin-top:-25.55pt;width:478.5pt;height:87.75pt;z-index:251657728;mso-position-horizontal-relative:margin;mso-width-relative:margin;mso-height-relative:margin" coordsize="60769,111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//Q3+P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/9Hf4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//0t/j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//T3+P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/9Tf4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//&#10;1d/j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//W3+P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/9ff4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//0N/j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//19/j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//Q3+P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/9Hf4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//0t/j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//T3+P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/9Tf4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//1d/j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//W3+P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/9ff4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s copy" style="position:absolute;width:60769;height:8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">
                <v:imagedata r:id="rId2" o:title="LOGOs copy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left:1714;top:7143;width:20669;height: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:rsidR="00D37BE1" w:rsidRPr="005F1FB0" w:rsidRDefault="00D37BE1" w:rsidP="00D37BE1">
                      <w:pPr>
                        <w:rPr>
                          <w:rFonts w:ascii="Arial Narrow" w:eastAsia="Arial Unicode MS" w:hAnsi="Arial Narrow" w:cs="Arial Unicode MS"/>
                          <w:color w:val="595959"/>
                        </w:rPr>
                      </w:pPr>
                      <w:r w:rsidRPr="005F1FB0">
                        <w:rPr>
                          <w:rFonts w:ascii="Arial Narrow" w:eastAsia="Arial Unicode MS" w:hAnsi="Arial Narrow" w:cs="Arial Unicode MS"/>
                          <w:color w:val="595959"/>
                        </w:rPr>
                        <w:t>Conservation Department</w:t>
                      </w:r>
                    </w:p>
                    <w:p w:rsidR="00D37BE1" w:rsidRDefault="00D37BE1" w:rsidP="00D37BE1">
                      <w:r w:rsidRPr="005F1FB0">
                        <w:rPr>
                          <w:rFonts w:ascii="Arial Narrow" w:eastAsia="Arial Unicode MS" w:hAnsi="Arial Narrow" w:cs="Arial Unicode MS"/>
                          <w:color w:val="595959"/>
                        </w:rPr>
                        <w:t>Time Based Media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C4BC1"/>
    <w:multiLevelType w:val="hybridMultilevel"/>
    <w:tmpl w:val="32D68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F6A73"/>
    <w:multiLevelType w:val="hybridMultilevel"/>
    <w:tmpl w:val="A6221762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7F1F28C0"/>
    <w:multiLevelType w:val="hybridMultilevel"/>
    <w:tmpl w:val="FFDADCD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78E"/>
    <w:rsid w:val="00013EF0"/>
    <w:rsid w:val="00015645"/>
    <w:rsid w:val="00016AD0"/>
    <w:rsid w:val="0003059B"/>
    <w:rsid w:val="000359AB"/>
    <w:rsid w:val="0005391C"/>
    <w:rsid w:val="000668A5"/>
    <w:rsid w:val="000763F8"/>
    <w:rsid w:val="000B5526"/>
    <w:rsid w:val="000C34E7"/>
    <w:rsid w:val="0010166F"/>
    <w:rsid w:val="0011402C"/>
    <w:rsid w:val="00114AE2"/>
    <w:rsid w:val="00114F1F"/>
    <w:rsid w:val="0012607C"/>
    <w:rsid w:val="00127406"/>
    <w:rsid w:val="001275CD"/>
    <w:rsid w:val="0015744D"/>
    <w:rsid w:val="00157AC2"/>
    <w:rsid w:val="001649D2"/>
    <w:rsid w:val="00164DDB"/>
    <w:rsid w:val="00186A19"/>
    <w:rsid w:val="00197313"/>
    <w:rsid w:val="001A5AE5"/>
    <w:rsid w:val="001B2F11"/>
    <w:rsid w:val="001B36A8"/>
    <w:rsid w:val="001D1CB8"/>
    <w:rsid w:val="001D30E6"/>
    <w:rsid w:val="001F142D"/>
    <w:rsid w:val="00203F22"/>
    <w:rsid w:val="00207146"/>
    <w:rsid w:val="00220990"/>
    <w:rsid w:val="00231430"/>
    <w:rsid w:val="00271E31"/>
    <w:rsid w:val="002A1FD2"/>
    <w:rsid w:val="002B078E"/>
    <w:rsid w:val="002B786A"/>
    <w:rsid w:val="002E0E06"/>
    <w:rsid w:val="002F4743"/>
    <w:rsid w:val="0030180F"/>
    <w:rsid w:val="003047CB"/>
    <w:rsid w:val="00352D03"/>
    <w:rsid w:val="00373558"/>
    <w:rsid w:val="003747B2"/>
    <w:rsid w:val="003A5E01"/>
    <w:rsid w:val="003C2AFF"/>
    <w:rsid w:val="003D160A"/>
    <w:rsid w:val="003D61A7"/>
    <w:rsid w:val="003F643E"/>
    <w:rsid w:val="00425B5E"/>
    <w:rsid w:val="004344A3"/>
    <w:rsid w:val="00451F67"/>
    <w:rsid w:val="00483F98"/>
    <w:rsid w:val="00496C2C"/>
    <w:rsid w:val="004E648D"/>
    <w:rsid w:val="00502439"/>
    <w:rsid w:val="005467C6"/>
    <w:rsid w:val="00546846"/>
    <w:rsid w:val="005703AE"/>
    <w:rsid w:val="00572AD7"/>
    <w:rsid w:val="00574204"/>
    <w:rsid w:val="0058600E"/>
    <w:rsid w:val="005A0A90"/>
    <w:rsid w:val="005B6660"/>
    <w:rsid w:val="005C44F6"/>
    <w:rsid w:val="005E137B"/>
    <w:rsid w:val="005F1FB0"/>
    <w:rsid w:val="006175FF"/>
    <w:rsid w:val="00644F76"/>
    <w:rsid w:val="00661F42"/>
    <w:rsid w:val="00671E5F"/>
    <w:rsid w:val="00693433"/>
    <w:rsid w:val="006965E8"/>
    <w:rsid w:val="006B3B93"/>
    <w:rsid w:val="006E08D6"/>
    <w:rsid w:val="006F6721"/>
    <w:rsid w:val="007008DD"/>
    <w:rsid w:val="00705A3A"/>
    <w:rsid w:val="00707B5D"/>
    <w:rsid w:val="0075552A"/>
    <w:rsid w:val="00772FD2"/>
    <w:rsid w:val="00793D77"/>
    <w:rsid w:val="007C7CCC"/>
    <w:rsid w:val="007D281C"/>
    <w:rsid w:val="007D73B4"/>
    <w:rsid w:val="007E67A4"/>
    <w:rsid w:val="00801B3C"/>
    <w:rsid w:val="00810AAD"/>
    <w:rsid w:val="0081538D"/>
    <w:rsid w:val="0084038F"/>
    <w:rsid w:val="00873213"/>
    <w:rsid w:val="00874513"/>
    <w:rsid w:val="0087674A"/>
    <w:rsid w:val="008A09BB"/>
    <w:rsid w:val="008B0CE1"/>
    <w:rsid w:val="008B776D"/>
    <w:rsid w:val="008D00A3"/>
    <w:rsid w:val="008D3CA5"/>
    <w:rsid w:val="008F18F6"/>
    <w:rsid w:val="00923A42"/>
    <w:rsid w:val="00941F6C"/>
    <w:rsid w:val="00965E6B"/>
    <w:rsid w:val="00976119"/>
    <w:rsid w:val="00995731"/>
    <w:rsid w:val="009A2741"/>
    <w:rsid w:val="009A457A"/>
    <w:rsid w:val="009C6131"/>
    <w:rsid w:val="009D3FC3"/>
    <w:rsid w:val="009E6CBD"/>
    <w:rsid w:val="00A00465"/>
    <w:rsid w:val="00A021D5"/>
    <w:rsid w:val="00A05665"/>
    <w:rsid w:val="00A61C45"/>
    <w:rsid w:val="00A87C7C"/>
    <w:rsid w:val="00A947BD"/>
    <w:rsid w:val="00A947E2"/>
    <w:rsid w:val="00A94BD8"/>
    <w:rsid w:val="00AA1A66"/>
    <w:rsid w:val="00AE31C8"/>
    <w:rsid w:val="00AF2D38"/>
    <w:rsid w:val="00B31633"/>
    <w:rsid w:val="00B421E0"/>
    <w:rsid w:val="00B879B4"/>
    <w:rsid w:val="00BA11D6"/>
    <w:rsid w:val="00BA4A05"/>
    <w:rsid w:val="00BC2992"/>
    <w:rsid w:val="00BC699D"/>
    <w:rsid w:val="00BD383F"/>
    <w:rsid w:val="00BD4828"/>
    <w:rsid w:val="00BD533A"/>
    <w:rsid w:val="00BE4866"/>
    <w:rsid w:val="00BF6262"/>
    <w:rsid w:val="00C00DF3"/>
    <w:rsid w:val="00C02DF0"/>
    <w:rsid w:val="00C243BB"/>
    <w:rsid w:val="00C263A5"/>
    <w:rsid w:val="00C52C7C"/>
    <w:rsid w:val="00C6004B"/>
    <w:rsid w:val="00C61C55"/>
    <w:rsid w:val="00C641E2"/>
    <w:rsid w:val="00C77D91"/>
    <w:rsid w:val="00CB3625"/>
    <w:rsid w:val="00CD1B50"/>
    <w:rsid w:val="00CE5CB9"/>
    <w:rsid w:val="00D06CE3"/>
    <w:rsid w:val="00D11798"/>
    <w:rsid w:val="00D34EBA"/>
    <w:rsid w:val="00D37BE1"/>
    <w:rsid w:val="00D411CD"/>
    <w:rsid w:val="00D46402"/>
    <w:rsid w:val="00D47745"/>
    <w:rsid w:val="00D62C5C"/>
    <w:rsid w:val="00D87A2B"/>
    <w:rsid w:val="00D908BA"/>
    <w:rsid w:val="00DA5046"/>
    <w:rsid w:val="00DA7631"/>
    <w:rsid w:val="00DE021B"/>
    <w:rsid w:val="00E01ABA"/>
    <w:rsid w:val="00E0605C"/>
    <w:rsid w:val="00E16250"/>
    <w:rsid w:val="00E32833"/>
    <w:rsid w:val="00E605A0"/>
    <w:rsid w:val="00E70C47"/>
    <w:rsid w:val="00E76F8C"/>
    <w:rsid w:val="00E9254C"/>
    <w:rsid w:val="00EA3C4A"/>
    <w:rsid w:val="00EA4366"/>
    <w:rsid w:val="00EC6F17"/>
    <w:rsid w:val="00F00CDD"/>
    <w:rsid w:val="00F036D7"/>
    <w:rsid w:val="00F10CC1"/>
    <w:rsid w:val="00F26BEA"/>
    <w:rsid w:val="00F2755E"/>
    <w:rsid w:val="00F371F6"/>
    <w:rsid w:val="00F65CC7"/>
    <w:rsid w:val="00F71319"/>
    <w:rsid w:val="00F81711"/>
    <w:rsid w:val="00F96D74"/>
    <w:rsid w:val="00FB2214"/>
    <w:rsid w:val="00FB36EF"/>
    <w:rsid w:val="00FC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</o:rules>
    </o:shapelayout>
  </w:shapeDefaults>
  <w:decimalSymbol w:val="."/>
  <w:listSeparator w:val=","/>
  <w15:chartTrackingRefBased/>
  <w15:docId w15:val="{63683A92-2622-481F-A221-249735950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78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07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078E"/>
    <w:rPr>
      <w:rFonts w:ascii="Tahoma" w:hAnsi="Tahoma" w:cs="Tahoma"/>
      <w:sz w:val="16"/>
      <w:szCs w:val="16"/>
    </w:rPr>
  </w:style>
  <w:style w:type="paragraph" w:styleId="ColorfulList-Accent1">
    <w:name w:val="Colorful List Accent 1"/>
    <w:basedOn w:val="Normal"/>
    <w:uiPriority w:val="34"/>
    <w:qFormat/>
    <w:rsid w:val="002A1F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1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146"/>
  </w:style>
  <w:style w:type="paragraph" w:styleId="Footer">
    <w:name w:val="footer"/>
    <w:basedOn w:val="Normal"/>
    <w:link w:val="FooterChar"/>
    <w:uiPriority w:val="99"/>
    <w:unhideWhenUsed/>
    <w:rsid w:val="002071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146"/>
  </w:style>
  <w:style w:type="table" w:styleId="TableGrid">
    <w:name w:val="Table Grid"/>
    <w:basedOn w:val="TableNormal"/>
    <w:uiPriority w:val="59"/>
    <w:rsid w:val="00965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24459086</Template>
  <TotalTime>3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Forsberg, Walter</cp:lastModifiedBy>
  <cp:revision>3</cp:revision>
  <cp:lastPrinted>2015-02-02T19:59:00Z</cp:lastPrinted>
  <dcterms:created xsi:type="dcterms:W3CDTF">2020-04-15T13:20:00Z</dcterms:created>
  <dcterms:modified xsi:type="dcterms:W3CDTF">2020-04-15T13:22:00Z</dcterms:modified>
</cp:coreProperties>
</file>